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EB" w:rsidRDefault="008317EB"/>
    <w:p w:rsidR="008317EB" w:rsidRPr="00631B2F" w:rsidRDefault="008317EB" w:rsidP="00E734AF">
      <w:pPr>
        <w:jc w:val="center"/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>УВЕДОМЛЕНИЕ</w:t>
      </w:r>
    </w:p>
    <w:p w:rsidR="008317EB" w:rsidRPr="00631B2F" w:rsidRDefault="008317EB" w:rsidP="00E734AF">
      <w:pPr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>19.07.2019 года в 16</w:t>
      </w:r>
      <w:r w:rsidRPr="00631B2F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631B2F">
        <w:rPr>
          <w:rFonts w:ascii="Times New Roman" w:hAnsi="Times New Roman"/>
          <w:sz w:val="28"/>
          <w:szCs w:val="28"/>
        </w:rPr>
        <w:t>часов в большом зале администрации  Абанского района состоится заседание избирательной комиссии муниципального образования  Абанский район.</w:t>
      </w:r>
    </w:p>
    <w:p w:rsidR="008317EB" w:rsidRPr="00631B2F" w:rsidRDefault="008317EB" w:rsidP="00E734AF">
      <w:pPr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 xml:space="preserve">    Повестка заседания: </w:t>
      </w:r>
    </w:p>
    <w:p w:rsidR="008317EB" w:rsidRPr="00631B2F" w:rsidRDefault="008317EB" w:rsidP="006168BE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31B2F">
        <w:rPr>
          <w:rFonts w:ascii="Times New Roman" w:hAnsi="Times New Roman"/>
          <w:sz w:val="28"/>
          <w:szCs w:val="28"/>
        </w:rPr>
        <w:t>Регистрация общетерриториального списка кандидатов в депутаты  Абанского районного Совета депутатов шестого созыва, выдвинутого:</w:t>
      </w:r>
    </w:p>
    <w:p w:rsidR="008317EB" w:rsidRPr="00631B2F" w:rsidRDefault="008317EB" w:rsidP="00001597">
      <w:pPr>
        <w:pStyle w:val="ListParagraph"/>
        <w:ind w:left="426" w:hanging="66"/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>1.1  избирательным объединением Красноярское региональное отделение Политической партии ЛДПР – Либерально-демократической партии России;</w:t>
      </w:r>
    </w:p>
    <w:p w:rsidR="008317EB" w:rsidRPr="00631B2F" w:rsidRDefault="008317EB" w:rsidP="00F613BD">
      <w:pPr>
        <w:pStyle w:val="ListParagraph"/>
        <w:ind w:left="426" w:hanging="66"/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>1.2.</w:t>
      </w:r>
      <w:r w:rsidRPr="00631B2F">
        <w:rPr>
          <w:sz w:val="28"/>
          <w:szCs w:val="28"/>
        </w:rPr>
        <w:t xml:space="preserve"> </w:t>
      </w:r>
      <w:r w:rsidRPr="00631B2F">
        <w:rPr>
          <w:rFonts w:ascii="Times New Roman" w:hAnsi="Times New Roman"/>
          <w:sz w:val="28"/>
          <w:szCs w:val="28"/>
        </w:rPr>
        <w:t>избирательным объединением  «Красноярское региональное отделение политической партии «</w:t>
      </w:r>
      <w:r w:rsidRPr="00631B2F">
        <w:rPr>
          <w:rFonts w:ascii="Times New Roman" w:hAnsi="Times New Roman"/>
          <w:b/>
          <w:sz w:val="28"/>
          <w:szCs w:val="28"/>
        </w:rPr>
        <w:t>ПАТРИОТЫ РОССИИ</w:t>
      </w:r>
      <w:r w:rsidRPr="00631B2F">
        <w:rPr>
          <w:rFonts w:ascii="Times New Roman" w:hAnsi="Times New Roman"/>
          <w:sz w:val="28"/>
          <w:szCs w:val="28"/>
        </w:rPr>
        <w:t>»;</w:t>
      </w:r>
    </w:p>
    <w:p w:rsidR="008317EB" w:rsidRPr="00631B2F" w:rsidRDefault="008317EB" w:rsidP="006168BE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31B2F">
        <w:rPr>
          <w:rFonts w:ascii="Times New Roman" w:hAnsi="Times New Roman"/>
          <w:sz w:val="28"/>
          <w:szCs w:val="28"/>
        </w:rPr>
        <w:t>Регистрация кандидатов в депутаты   Абанского районного Совета депутатов шестого созыва  по одномандатным избирательным округам;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3642"/>
        <w:gridCol w:w="1984"/>
        <w:gridCol w:w="3084"/>
      </w:tblGrid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Ф.И.О. кандидата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№ округа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Субъект выдвижения</w:t>
            </w: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Васильев  Александр Александрович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Политическая партия ЛДПР – Либерально-демократической партии России</w:t>
            </w:r>
          </w:p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Иванов Александр Николаевич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«Красноярское региональное отделение политической партии «ПАТРИОТЫ РОССИИ»</w:t>
            </w: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Давлятова Салима Мирзохужаевна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«Красноярское региональное отделение политической партии «ПАТРИОТЫ РОССИИ»</w:t>
            </w: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Литвиненко Владимир Николаевич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Политическая партия ЛДПР – Либерально-демократической партии России</w:t>
            </w:r>
          </w:p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Литвиненко Вадим Владимирович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«Красноярское региональное отделение политической партии «ПАТРИОТЫ РОССИИ»</w:t>
            </w: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Сергеев Илья Константинович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Политическая партия ЛДПР – Либерально-демократической партии России</w:t>
            </w:r>
          </w:p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Атрашкевич Евгений Александрович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«Красноярское региональное отделение политической партии «ПАТРИОТЫ РОССИИ»</w:t>
            </w: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Смолин Александр Валерьевич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«Красноярское региональное отделение политической партии «ПАТРИОТЫ РОССИИ»</w:t>
            </w: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Нестеров Дмитрий Александрович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Политическая партия ЛДПР – Либерально-демократической партии России</w:t>
            </w:r>
          </w:p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Веревкин Олег Алексеевич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«Красноярское региональное отделение политической партии «ПАТРИОТЫ РОССИИ»</w:t>
            </w: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Коршунов Андрей Викторович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«Красноярское региональное отделение политической партии «ПАТРИОТЫ РОССИИ»</w:t>
            </w: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Мизин Денис Александрович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Политическая партия ЛДПР – Либерально-демократической партии России</w:t>
            </w:r>
          </w:p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Мадист Андрей Сергеевич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Политическая партия ЛДПР – Либерально-демократической партии России</w:t>
            </w:r>
          </w:p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Трускин Сергей Александрович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Политическая партия ЛДПР – Либерально-демократической партии России</w:t>
            </w:r>
          </w:p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Леньков Евгений Анатольевич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Политическая партия ЛДПР – Либерально-демократической партии России</w:t>
            </w:r>
          </w:p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Дядичкин Семён Александрович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Политическая партия ЛДПР – Либерально-демократической партии России</w:t>
            </w:r>
          </w:p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Алимов Евгений Равильевич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Политическая партия ЛДПР – Либерально-демократической партии России</w:t>
            </w:r>
          </w:p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EB" w:rsidRPr="00924E59" w:rsidTr="00924E59">
        <w:trPr>
          <w:trHeight w:val="1610"/>
        </w:trPr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Осколков Александр Александрович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«Красноярское региональное отделение политической партии «ПАТРИОТЫ РОССИИ»</w:t>
            </w: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Першин Александр Викторович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«Красноярское региональное отделение политической партии «ПАТРИОТЫ РОССИИ»</w:t>
            </w:r>
          </w:p>
        </w:tc>
      </w:tr>
      <w:tr w:rsidR="008317EB" w:rsidRPr="00924E59" w:rsidTr="00924E59">
        <w:tc>
          <w:tcPr>
            <w:tcW w:w="861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42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Мышоловка Александр Станиславович</w:t>
            </w:r>
          </w:p>
        </w:tc>
        <w:tc>
          <w:tcPr>
            <w:tcW w:w="1984" w:type="dxa"/>
          </w:tcPr>
          <w:p w:rsidR="008317EB" w:rsidRPr="00924E59" w:rsidRDefault="008317EB" w:rsidP="00924E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84" w:type="dxa"/>
          </w:tcPr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E59">
              <w:rPr>
                <w:rFonts w:ascii="Times New Roman" w:hAnsi="Times New Roman"/>
                <w:sz w:val="28"/>
                <w:szCs w:val="28"/>
              </w:rPr>
              <w:t>Политическая партия ЛДПР – Либерально-демократической партии России</w:t>
            </w:r>
          </w:p>
          <w:p w:rsidR="008317EB" w:rsidRPr="00924E59" w:rsidRDefault="008317EB" w:rsidP="00924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17EB" w:rsidRPr="00631B2F" w:rsidRDefault="008317EB" w:rsidP="006168BE">
      <w:pPr>
        <w:pStyle w:val="ListParagraph"/>
        <w:ind w:left="36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Иные вопросы.</w:t>
      </w:r>
    </w:p>
    <w:sectPr w:rsidR="008317EB" w:rsidRPr="00631B2F" w:rsidSect="00BD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EEF"/>
    <w:multiLevelType w:val="hybridMultilevel"/>
    <w:tmpl w:val="319E021E"/>
    <w:lvl w:ilvl="0" w:tplc="4016F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457C2D"/>
    <w:multiLevelType w:val="hybridMultilevel"/>
    <w:tmpl w:val="5A22523E"/>
    <w:lvl w:ilvl="0" w:tplc="4016F59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75215"/>
    <w:multiLevelType w:val="hybridMultilevel"/>
    <w:tmpl w:val="319E021E"/>
    <w:lvl w:ilvl="0" w:tplc="4016F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4AF"/>
    <w:rsid w:val="00001597"/>
    <w:rsid w:val="0000271E"/>
    <w:rsid w:val="00096F5E"/>
    <w:rsid w:val="00142FD4"/>
    <w:rsid w:val="001A417A"/>
    <w:rsid w:val="001D12D2"/>
    <w:rsid w:val="0020550E"/>
    <w:rsid w:val="00263F4E"/>
    <w:rsid w:val="00394C51"/>
    <w:rsid w:val="004414BC"/>
    <w:rsid w:val="0045101C"/>
    <w:rsid w:val="005047A2"/>
    <w:rsid w:val="005368AE"/>
    <w:rsid w:val="005C2930"/>
    <w:rsid w:val="006168BE"/>
    <w:rsid w:val="00631B2F"/>
    <w:rsid w:val="006A2AEF"/>
    <w:rsid w:val="00791C0A"/>
    <w:rsid w:val="007D2B71"/>
    <w:rsid w:val="007D3E6B"/>
    <w:rsid w:val="00820748"/>
    <w:rsid w:val="008215B7"/>
    <w:rsid w:val="008317EB"/>
    <w:rsid w:val="008B4DA5"/>
    <w:rsid w:val="008C75C3"/>
    <w:rsid w:val="00924E59"/>
    <w:rsid w:val="009A6095"/>
    <w:rsid w:val="009C6371"/>
    <w:rsid w:val="009E1831"/>
    <w:rsid w:val="009E39DA"/>
    <w:rsid w:val="00A31617"/>
    <w:rsid w:val="00B26353"/>
    <w:rsid w:val="00BD5A40"/>
    <w:rsid w:val="00BF2647"/>
    <w:rsid w:val="00D56211"/>
    <w:rsid w:val="00DA5BF5"/>
    <w:rsid w:val="00DB57DD"/>
    <w:rsid w:val="00E43A3D"/>
    <w:rsid w:val="00E734AF"/>
    <w:rsid w:val="00E976C4"/>
    <w:rsid w:val="00F613BD"/>
    <w:rsid w:val="00F90043"/>
    <w:rsid w:val="00FD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2930"/>
    <w:pPr>
      <w:ind w:left="720"/>
      <w:contextualSpacing/>
    </w:pPr>
  </w:style>
  <w:style w:type="table" w:styleId="TableGrid">
    <w:name w:val="Table Grid"/>
    <w:basedOn w:val="TableNormal"/>
    <w:uiPriority w:val="99"/>
    <w:rsid w:val="009E18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</Pages>
  <Words>434</Words>
  <Characters>2478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dcterms:created xsi:type="dcterms:W3CDTF">2019-07-18T02:21:00Z</dcterms:created>
  <dcterms:modified xsi:type="dcterms:W3CDTF">2019-07-18T04:31:00Z</dcterms:modified>
</cp:coreProperties>
</file>