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9" w:rsidRDefault="00720C49"/>
    <w:p w:rsidR="00720C49" w:rsidRPr="00631B2F" w:rsidRDefault="00720C49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720C49" w:rsidRPr="00631B2F" w:rsidRDefault="00720C49" w:rsidP="00E73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31B2F">
        <w:rPr>
          <w:rFonts w:ascii="Times New Roman" w:hAnsi="Times New Roman"/>
          <w:sz w:val="28"/>
          <w:szCs w:val="28"/>
        </w:rPr>
        <w:t>.07.2019 года в 16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720C49" w:rsidRPr="00631B2F" w:rsidRDefault="00720C49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720C49" w:rsidRPr="00631B2F" w:rsidRDefault="00720C4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регистрации</w:t>
      </w:r>
      <w:r w:rsidRPr="00631B2F">
        <w:rPr>
          <w:rFonts w:ascii="Times New Roman" w:hAnsi="Times New Roman"/>
          <w:sz w:val="28"/>
          <w:szCs w:val="28"/>
        </w:rPr>
        <w:t xml:space="preserve"> общетерриториального списка кандидатов в депутаты  Абанского районного Совета депута</w:t>
      </w:r>
      <w:r>
        <w:rPr>
          <w:rFonts w:ascii="Times New Roman" w:hAnsi="Times New Roman"/>
          <w:sz w:val="28"/>
          <w:szCs w:val="28"/>
        </w:rPr>
        <w:t>тов шестого созыва, выдвинутого</w:t>
      </w:r>
    </w:p>
    <w:p w:rsidR="00720C49" w:rsidRPr="00631B2F" w:rsidRDefault="00720C4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>
        <w:rPr>
          <w:rFonts w:ascii="Times New Roman" w:hAnsi="Times New Roman"/>
          <w:sz w:val="28"/>
          <w:szCs w:val="28"/>
        </w:rPr>
        <w:t>политическая партия  «Коммунистическая партия Российской Федерации»;</w:t>
      </w:r>
    </w:p>
    <w:p w:rsidR="00720C49" w:rsidRDefault="00720C4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1B2F">
        <w:rPr>
          <w:rFonts w:ascii="Times New Roman" w:hAnsi="Times New Roman"/>
          <w:sz w:val="28"/>
          <w:szCs w:val="28"/>
        </w:rPr>
        <w:t>Регистрация кандидатов в депутаты   Абанского районного Совета депутатов шестого созыва  по одномандатным из</w:t>
      </w:r>
      <w:r>
        <w:rPr>
          <w:rFonts w:ascii="Times New Roman" w:hAnsi="Times New Roman"/>
          <w:sz w:val="28"/>
          <w:szCs w:val="28"/>
        </w:rPr>
        <w:t xml:space="preserve">бирательным округам, выдвинутых </w:t>
      </w:r>
      <w:r w:rsidRPr="00631B2F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>
        <w:rPr>
          <w:rFonts w:ascii="Times New Roman" w:hAnsi="Times New Roman"/>
          <w:sz w:val="28"/>
          <w:szCs w:val="28"/>
        </w:rPr>
        <w:t>политическая партия</w:t>
      </w:r>
    </w:p>
    <w:p w:rsidR="00720C49" w:rsidRPr="00631B2F" w:rsidRDefault="00720C4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«Коммунистическая партия Российской Федерации».</w:t>
      </w:r>
    </w:p>
    <w:p w:rsidR="00720C49" w:rsidRPr="00631B2F" w:rsidRDefault="00720C49" w:rsidP="006168BE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sectPr w:rsidR="00720C49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10BC7"/>
    <w:rsid w:val="00096F5E"/>
    <w:rsid w:val="00142FD4"/>
    <w:rsid w:val="001A417A"/>
    <w:rsid w:val="001D12D2"/>
    <w:rsid w:val="0020550E"/>
    <w:rsid w:val="00263F4E"/>
    <w:rsid w:val="00394C51"/>
    <w:rsid w:val="004414BC"/>
    <w:rsid w:val="0045101C"/>
    <w:rsid w:val="005047A2"/>
    <w:rsid w:val="005368AE"/>
    <w:rsid w:val="005C2930"/>
    <w:rsid w:val="006168BE"/>
    <w:rsid w:val="00631B2F"/>
    <w:rsid w:val="006A2AEF"/>
    <w:rsid w:val="00715386"/>
    <w:rsid w:val="00720C49"/>
    <w:rsid w:val="00791C0A"/>
    <w:rsid w:val="007D2B71"/>
    <w:rsid w:val="007D3E6B"/>
    <w:rsid w:val="00807845"/>
    <w:rsid w:val="00820748"/>
    <w:rsid w:val="008215B7"/>
    <w:rsid w:val="008317EB"/>
    <w:rsid w:val="008B4DA5"/>
    <w:rsid w:val="008C75C3"/>
    <w:rsid w:val="00924E59"/>
    <w:rsid w:val="009A6095"/>
    <w:rsid w:val="009C6371"/>
    <w:rsid w:val="009E1831"/>
    <w:rsid w:val="009E39DA"/>
    <w:rsid w:val="00A31617"/>
    <w:rsid w:val="00B26353"/>
    <w:rsid w:val="00BC1A15"/>
    <w:rsid w:val="00BD5A40"/>
    <w:rsid w:val="00BF2647"/>
    <w:rsid w:val="00D56211"/>
    <w:rsid w:val="00DA5BF5"/>
    <w:rsid w:val="00DB57DD"/>
    <w:rsid w:val="00E43A3D"/>
    <w:rsid w:val="00E734AF"/>
    <w:rsid w:val="00E976C4"/>
    <w:rsid w:val="00F613BD"/>
    <w:rsid w:val="00F90043"/>
    <w:rsid w:val="00FD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99</Words>
  <Characters>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Пользователь</cp:lastModifiedBy>
  <cp:revision>5</cp:revision>
  <dcterms:created xsi:type="dcterms:W3CDTF">2019-07-29T01:56:00Z</dcterms:created>
  <dcterms:modified xsi:type="dcterms:W3CDTF">2019-07-29T01:57:00Z</dcterms:modified>
</cp:coreProperties>
</file>