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F9" w:rsidRDefault="009852F9"/>
    <w:p w:rsidR="009852F9" w:rsidRPr="00631B2F" w:rsidRDefault="009852F9" w:rsidP="00E734AF">
      <w:pPr>
        <w:jc w:val="center"/>
        <w:rPr>
          <w:rFonts w:ascii="Times New Roman" w:hAnsi="Times New Roman"/>
          <w:sz w:val="28"/>
          <w:szCs w:val="28"/>
        </w:rPr>
      </w:pPr>
      <w:r w:rsidRPr="00631B2F">
        <w:rPr>
          <w:rFonts w:ascii="Times New Roman" w:hAnsi="Times New Roman"/>
          <w:sz w:val="28"/>
          <w:szCs w:val="28"/>
        </w:rPr>
        <w:t>УВЕДОМЛЕНИЕ</w:t>
      </w:r>
    </w:p>
    <w:p w:rsidR="009852F9" w:rsidRPr="00631B2F" w:rsidRDefault="009852F9" w:rsidP="00E734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Pr="00631B2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631B2F">
        <w:rPr>
          <w:rFonts w:ascii="Times New Roman" w:hAnsi="Times New Roman"/>
          <w:sz w:val="28"/>
          <w:szCs w:val="28"/>
        </w:rPr>
        <w:t>.2019 года в 16</w:t>
      </w:r>
      <w:r w:rsidRPr="00631B2F"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 w:rsidRPr="00631B2F">
        <w:rPr>
          <w:rFonts w:ascii="Times New Roman" w:hAnsi="Times New Roman"/>
          <w:sz w:val="28"/>
          <w:szCs w:val="28"/>
        </w:rPr>
        <w:t>часов в большом зале администрации  Абанского района состоится заседание избирательной комиссии муниципального образования  Абанский район.</w:t>
      </w:r>
    </w:p>
    <w:p w:rsidR="009852F9" w:rsidRPr="00631B2F" w:rsidRDefault="009852F9" w:rsidP="00E734AF">
      <w:pPr>
        <w:rPr>
          <w:rFonts w:ascii="Times New Roman" w:hAnsi="Times New Roman"/>
          <w:sz w:val="28"/>
          <w:szCs w:val="28"/>
        </w:rPr>
      </w:pPr>
      <w:r w:rsidRPr="00631B2F">
        <w:rPr>
          <w:rFonts w:ascii="Times New Roman" w:hAnsi="Times New Roman"/>
          <w:sz w:val="28"/>
          <w:szCs w:val="28"/>
        </w:rPr>
        <w:t xml:space="preserve">    Повестка заседания: </w:t>
      </w:r>
    </w:p>
    <w:p w:rsidR="009852F9" w:rsidRPr="00631B2F" w:rsidRDefault="009852F9" w:rsidP="00BC1A15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 регистрации</w:t>
      </w:r>
      <w:r w:rsidRPr="00631B2F">
        <w:rPr>
          <w:rFonts w:ascii="Times New Roman" w:hAnsi="Times New Roman"/>
          <w:sz w:val="28"/>
          <w:szCs w:val="28"/>
        </w:rPr>
        <w:t xml:space="preserve"> общетерриториального списка кандидатов в депутаты  Абанского районного Совета депута</w:t>
      </w:r>
      <w:r>
        <w:rPr>
          <w:rFonts w:ascii="Times New Roman" w:hAnsi="Times New Roman"/>
          <w:sz w:val="28"/>
          <w:szCs w:val="28"/>
        </w:rPr>
        <w:t>тов шестого созыва, выдвинутого</w:t>
      </w:r>
    </w:p>
    <w:p w:rsidR="009852F9" w:rsidRPr="006A16DC" w:rsidRDefault="009852F9" w:rsidP="00BC1A15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631B2F">
        <w:rPr>
          <w:rFonts w:ascii="Times New Roman" w:hAnsi="Times New Roman"/>
          <w:sz w:val="28"/>
          <w:szCs w:val="28"/>
        </w:rPr>
        <w:t xml:space="preserve">избирательным объединением </w:t>
      </w:r>
      <w:r w:rsidRPr="006A16DC">
        <w:rPr>
          <w:rFonts w:ascii="Times New Roman" w:hAnsi="Times New Roman"/>
          <w:szCs w:val="28"/>
        </w:rPr>
        <w:t xml:space="preserve">КРАСНОЯРСКОЕ КРАЕВОЕ ОТДЕЛЕНИЕ </w:t>
      </w:r>
      <w:r w:rsidRPr="006A16DC">
        <w:rPr>
          <w:rFonts w:ascii="Times New Roman" w:hAnsi="Times New Roman"/>
          <w:sz w:val="28"/>
          <w:szCs w:val="28"/>
        </w:rPr>
        <w:t>Политической партии</w:t>
      </w:r>
      <w:r w:rsidRPr="006A16DC">
        <w:rPr>
          <w:rFonts w:ascii="Times New Roman" w:hAnsi="Times New Roman"/>
          <w:szCs w:val="28"/>
        </w:rPr>
        <w:t xml:space="preserve"> </w:t>
      </w:r>
      <w:r w:rsidRPr="006A16DC">
        <w:rPr>
          <w:rFonts w:ascii="Times New Roman" w:hAnsi="Times New Roman"/>
          <w:b/>
          <w:szCs w:val="28"/>
        </w:rPr>
        <w:t>КОММУНИСТИЧЕСКАЯ ПАРТИЯ КОММУНИСТЫ РОССИИ</w:t>
      </w:r>
      <w:r>
        <w:rPr>
          <w:rFonts w:ascii="Times New Roman" w:hAnsi="Times New Roman"/>
          <w:b/>
          <w:szCs w:val="28"/>
        </w:rPr>
        <w:t>;</w:t>
      </w:r>
    </w:p>
    <w:p w:rsidR="009852F9" w:rsidRDefault="009852F9" w:rsidP="00BC1A15">
      <w:pPr>
        <w:pStyle w:val="ListParagraph"/>
        <w:ind w:left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31B2F">
        <w:rPr>
          <w:rFonts w:ascii="Times New Roman" w:hAnsi="Times New Roman"/>
          <w:sz w:val="28"/>
          <w:szCs w:val="28"/>
        </w:rPr>
        <w:t>Регистрация кандидатов в депутаты   Абанского районного Совета депутатов шестого созыва  по одномандатным из</w:t>
      </w:r>
      <w:r>
        <w:rPr>
          <w:rFonts w:ascii="Times New Roman" w:hAnsi="Times New Roman"/>
          <w:sz w:val="28"/>
          <w:szCs w:val="28"/>
        </w:rPr>
        <w:t xml:space="preserve">бирательным округам, выдвинутых </w:t>
      </w:r>
      <w:r w:rsidRPr="00631B2F">
        <w:rPr>
          <w:rFonts w:ascii="Times New Roman" w:hAnsi="Times New Roman"/>
          <w:sz w:val="28"/>
          <w:szCs w:val="28"/>
        </w:rPr>
        <w:t xml:space="preserve">избирательным объединением </w:t>
      </w:r>
      <w:r w:rsidRPr="006A16DC">
        <w:rPr>
          <w:rFonts w:ascii="Times New Roman" w:hAnsi="Times New Roman"/>
          <w:szCs w:val="28"/>
        </w:rPr>
        <w:t xml:space="preserve">КРАСНОЯРСКОЕ КРАЕВОЕ ОТДЕЛЕНИЕ </w:t>
      </w:r>
      <w:r w:rsidRPr="006A16DC">
        <w:rPr>
          <w:rFonts w:ascii="Times New Roman" w:hAnsi="Times New Roman"/>
          <w:sz w:val="28"/>
          <w:szCs w:val="28"/>
        </w:rPr>
        <w:t>Политической партии</w:t>
      </w:r>
      <w:r w:rsidRPr="006A16DC">
        <w:rPr>
          <w:rFonts w:ascii="Times New Roman" w:hAnsi="Times New Roman"/>
          <w:szCs w:val="28"/>
        </w:rPr>
        <w:t xml:space="preserve"> </w:t>
      </w:r>
      <w:r w:rsidRPr="006A16DC">
        <w:rPr>
          <w:rFonts w:ascii="Times New Roman" w:hAnsi="Times New Roman"/>
          <w:b/>
          <w:szCs w:val="28"/>
        </w:rPr>
        <w:t>КОММУНИСТИЧЕСКАЯ ПАРТИЯ КОММУНИСТЫ РОССИИ</w:t>
      </w:r>
      <w:r>
        <w:rPr>
          <w:rFonts w:ascii="Times New Roman" w:hAnsi="Times New Roman"/>
          <w:b/>
          <w:szCs w:val="28"/>
        </w:rPr>
        <w:t>;</w:t>
      </w:r>
    </w:p>
    <w:p w:rsidR="009852F9" w:rsidRPr="00631B2F" w:rsidRDefault="009852F9" w:rsidP="002E7E03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Cs w:val="28"/>
        </w:rPr>
        <w:t>3.</w:t>
      </w:r>
      <w:r w:rsidRPr="002E7E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регистрации</w:t>
      </w:r>
      <w:r w:rsidRPr="00631B2F">
        <w:rPr>
          <w:rFonts w:ascii="Times New Roman" w:hAnsi="Times New Roman"/>
          <w:sz w:val="28"/>
          <w:szCs w:val="28"/>
        </w:rPr>
        <w:t xml:space="preserve"> общетерриториального списка кандидатов в депутаты  Абанского районного Совета депута</w:t>
      </w:r>
      <w:r>
        <w:rPr>
          <w:rFonts w:ascii="Times New Roman" w:hAnsi="Times New Roman"/>
          <w:sz w:val="28"/>
          <w:szCs w:val="28"/>
        </w:rPr>
        <w:t>тов шестого созыва, выдвинутого</w:t>
      </w:r>
    </w:p>
    <w:p w:rsidR="009852F9" w:rsidRDefault="009852F9" w:rsidP="002E7E03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631B2F">
        <w:rPr>
          <w:rFonts w:ascii="Times New Roman" w:hAnsi="Times New Roman"/>
          <w:sz w:val="28"/>
          <w:szCs w:val="28"/>
        </w:rPr>
        <w:t>избирательным объединением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E03">
        <w:rPr>
          <w:rFonts w:ascii="Times New Roman" w:hAnsi="Times New Roman"/>
          <w:sz w:val="28"/>
          <w:szCs w:val="28"/>
        </w:rPr>
        <w:t xml:space="preserve">«Местное отделение Политической партии </w:t>
      </w:r>
      <w:r w:rsidRPr="002E7E03">
        <w:rPr>
          <w:rFonts w:ascii="Times New Roman" w:hAnsi="Times New Roman"/>
          <w:b/>
          <w:sz w:val="28"/>
          <w:szCs w:val="28"/>
        </w:rPr>
        <w:t>СПРАВЕДЛИВАЯ РОССИЯ</w:t>
      </w:r>
      <w:r w:rsidRPr="002E7E03">
        <w:rPr>
          <w:rFonts w:ascii="Times New Roman" w:hAnsi="Times New Roman"/>
          <w:sz w:val="28"/>
          <w:szCs w:val="28"/>
        </w:rPr>
        <w:t xml:space="preserve"> в Абанском районе</w:t>
      </w:r>
      <w:r w:rsidRPr="002E7E03">
        <w:rPr>
          <w:rFonts w:ascii="Times New Roman" w:hAnsi="Times New Roman"/>
          <w:b/>
          <w:sz w:val="28"/>
          <w:szCs w:val="28"/>
        </w:rPr>
        <w:t xml:space="preserve"> </w:t>
      </w:r>
      <w:r w:rsidRPr="002E7E03">
        <w:rPr>
          <w:rFonts w:ascii="Times New Roman" w:hAnsi="Times New Roman"/>
          <w:sz w:val="28"/>
          <w:szCs w:val="28"/>
        </w:rPr>
        <w:t>Красноярского края»</w:t>
      </w:r>
      <w:r>
        <w:rPr>
          <w:rFonts w:ascii="Times New Roman" w:hAnsi="Times New Roman"/>
          <w:sz w:val="28"/>
          <w:szCs w:val="28"/>
        </w:rPr>
        <w:t>;</w:t>
      </w:r>
    </w:p>
    <w:p w:rsidR="009852F9" w:rsidRDefault="009852F9" w:rsidP="002E7E03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 регистрации</w:t>
      </w:r>
      <w:r w:rsidRPr="00631B2F">
        <w:rPr>
          <w:rFonts w:ascii="Times New Roman" w:hAnsi="Times New Roman"/>
          <w:sz w:val="28"/>
          <w:szCs w:val="28"/>
        </w:rPr>
        <w:t xml:space="preserve"> кандидатов в депутаты   Абанского районного Совета депутатов шестого созыва  по одномандатным из</w:t>
      </w:r>
      <w:r>
        <w:rPr>
          <w:rFonts w:ascii="Times New Roman" w:hAnsi="Times New Roman"/>
          <w:sz w:val="28"/>
          <w:szCs w:val="28"/>
        </w:rPr>
        <w:t xml:space="preserve">бирательным округам, выдвинутых </w:t>
      </w:r>
      <w:r w:rsidRPr="00631B2F">
        <w:rPr>
          <w:rFonts w:ascii="Times New Roman" w:hAnsi="Times New Roman"/>
          <w:sz w:val="28"/>
          <w:szCs w:val="28"/>
        </w:rPr>
        <w:t>избирательным объединением</w:t>
      </w:r>
      <w:r w:rsidRPr="002E7E03">
        <w:rPr>
          <w:rFonts w:ascii="Times New Roman" w:hAnsi="Times New Roman"/>
          <w:sz w:val="28"/>
          <w:szCs w:val="28"/>
        </w:rPr>
        <w:t xml:space="preserve">«Местное отделение Политической партии </w:t>
      </w:r>
      <w:r w:rsidRPr="002E7E03">
        <w:rPr>
          <w:rFonts w:ascii="Times New Roman" w:hAnsi="Times New Roman"/>
          <w:b/>
          <w:sz w:val="28"/>
          <w:szCs w:val="28"/>
        </w:rPr>
        <w:t>СПРАВЕДЛИВАЯ РОССИЯ</w:t>
      </w:r>
      <w:r w:rsidRPr="002E7E03">
        <w:rPr>
          <w:rFonts w:ascii="Times New Roman" w:hAnsi="Times New Roman"/>
          <w:sz w:val="28"/>
          <w:szCs w:val="28"/>
        </w:rPr>
        <w:t xml:space="preserve"> в Абанском районе</w:t>
      </w:r>
      <w:r w:rsidRPr="002E7E03">
        <w:rPr>
          <w:rFonts w:ascii="Times New Roman" w:hAnsi="Times New Roman"/>
          <w:b/>
          <w:sz w:val="28"/>
          <w:szCs w:val="28"/>
        </w:rPr>
        <w:t xml:space="preserve"> </w:t>
      </w:r>
      <w:r w:rsidRPr="002E7E03">
        <w:rPr>
          <w:rFonts w:ascii="Times New Roman" w:hAnsi="Times New Roman"/>
          <w:sz w:val="28"/>
          <w:szCs w:val="28"/>
        </w:rPr>
        <w:t>Красноярского края»</w:t>
      </w:r>
      <w:r>
        <w:rPr>
          <w:rFonts w:ascii="Times New Roman" w:hAnsi="Times New Roman"/>
          <w:sz w:val="28"/>
          <w:szCs w:val="28"/>
        </w:rPr>
        <w:t>;</w:t>
      </w:r>
    </w:p>
    <w:p w:rsidR="009852F9" w:rsidRPr="002E1AC7" w:rsidRDefault="009852F9" w:rsidP="002E1A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E1AC7">
        <w:rPr>
          <w:rFonts w:ascii="Times New Roman" w:hAnsi="Times New Roman"/>
          <w:sz w:val="28"/>
          <w:szCs w:val="28"/>
        </w:rPr>
        <w:t>О регистрации  Крикунова Виталия Викторовича</w:t>
      </w:r>
    </w:p>
    <w:p w:rsidR="009852F9" w:rsidRPr="002E1AC7" w:rsidRDefault="009852F9" w:rsidP="002E1AC7">
      <w:pPr>
        <w:pStyle w:val="BodyText"/>
        <w:jc w:val="left"/>
        <w:rPr>
          <w:szCs w:val="28"/>
        </w:rPr>
      </w:pPr>
      <w:r w:rsidRPr="002E1AC7">
        <w:rPr>
          <w:szCs w:val="28"/>
        </w:rPr>
        <w:t>кандидатом в депутаты Абанского районного Совета депутатов шестого созыва</w:t>
      </w:r>
      <w:r w:rsidRPr="002E1AC7">
        <w:rPr>
          <w:b/>
          <w:szCs w:val="28"/>
        </w:rPr>
        <w:t xml:space="preserve">, </w:t>
      </w:r>
      <w:r w:rsidRPr="002E1AC7">
        <w:rPr>
          <w:szCs w:val="28"/>
        </w:rPr>
        <w:t>выдвинутого  в порядке самовыдвижения по одномандатному избирательному округу № 11</w:t>
      </w:r>
      <w:r>
        <w:rPr>
          <w:szCs w:val="28"/>
        </w:rPr>
        <w:t>;</w:t>
      </w:r>
      <w:r w:rsidRPr="002E1AC7">
        <w:rPr>
          <w:szCs w:val="28"/>
        </w:rPr>
        <w:t xml:space="preserve"> </w:t>
      </w:r>
      <w:r w:rsidRPr="002E1AC7">
        <w:rPr>
          <w:szCs w:val="28"/>
          <w:vertAlign w:val="superscript"/>
        </w:rPr>
        <w:t xml:space="preserve"> </w:t>
      </w:r>
    </w:p>
    <w:p w:rsidR="009852F9" w:rsidRPr="002E7E03" w:rsidRDefault="009852F9" w:rsidP="002E7E03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2E7E03">
        <w:rPr>
          <w:sz w:val="32"/>
          <w:szCs w:val="32"/>
        </w:rPr>
        <w:t xml:space="preserve"> </w:t>
      </w:r>
      <w:r w:rsidRPr="002E7E03">
        <w:rPr>
          <w:rFonts w:ascii="Times New Roman" w:hAnsi="Times New Roman"/>
          <w:sz w:val="28"/>
          <w:szCs w:val="28"/>
        </w:rPr>
        <w:t>О регистрации  Черкасовой Елены  Алексеевны</w:t>
      </w:r>
    </w:p>
    <w:p w:rsidR="009852F9" w:rsidRPr="002E7E03" w:rsidRDefault="009852F9" w:rsidP="002E7E03">
      <w:pPr>
        <w:pStyle w:val="BodyText"/>
        <w:jc w:val="left"/>
        <w:rPr>
          <w:szCs w:val="28"/>
        </w:rPr>
      </w:pPr>
      <w:r w:rsidRPr="002E7E03">
        <w:rPr>
          <w:szCs w:val="28"/>
        </w:rPr>
        <w:t>кандидатом в депутаты Абанского районного Совета депутатов шестого созыва</w:t>
      </w:r>
      <w:r w:rsidRPr="002E7E03">
        <w:rPr>
          <w:b/>
          <w:szCs w:val="28"/>
        </w:rPr>
        <w:t xml:space="preserve">, </w:t>
      </w:r>
      <w:r w:rsidRPr="002E7E03">
        <w:rPr>
          <w:szCs w:val="28"/>
        </w:rPr>
        <w:t>выдвинутого  в порядке самовыдвижения по одномандатному избирательному округу № 12</w:t>
      </w:r>
      <w:r>
        <w:rPr>
          <w:szCs w:val="28"/>
        </w:rPr>
        <w:t>;</w:t>
      </w:r>
      <w:r w:rsidRPr="002E7E03">
        <w:rPr>
          <w:szCs w:val="28"/>
        </w:rPr>
        <w:t xml:space="preserve"> </w:t>
      </w:r>
      <w:r w:rsidRPr="002E7E03">
        <w:rPr>
          <w:szCs w:val="28"/>
          <w:vertAlign w:val="superscript"/>
        </w:rPr>
        <w:t xml:space="preserve"> </w:t>
      </w:r>
    </w:p>
    <w:p w:rsidR="009852F9" w:rsidRPr="002E7E03" w:rsidRDefault="009852F9" w:rsidP="002E7E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2E7E03">
        <w:rPr>
          <w:rFonts w:ascii="Times New Roman" w:hAnsi="Times New Roman"/>
          <w:sz w:val="28"/>
          <w:szCs w:val="28"/>
        </w:rPr>
        <w:t xml:space="preserve">О регистрации  Смирновой  Светланы  Ивановны </w:t>
      </w:r>
    </w:p>
    <w:p w:rsidR="009852F9" w:rsidRDefault="009852F9" w:rsidP="002E7E03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E7E03">
        <w:rPr>
          <w:rFonts w:ascii="Times New Roman" w:hAnsi="Times New Roman"/>
          <w:sz w:val="28"/>
          <w:szCs w:val="28"/>
        </w:rPr>
        <w:t>кандидатом в депутаты Абанского районного Совета депутатов шестого созыва</w:t>
      </w:r>
      <w:r w:rsidRPr="002E7E03">
        <w:rPr>
          <w:rFonts w:ascii="Times New Roman" w:hAnsi="Times New Roman"/>
          <w:b/>
          <w:sz w:val="28"/>
          <w:szCs w:val="28"/>
        </w:rPr>
        <w:t xml:space="preserve">, </w:t>
      </w:r>
      <w:r w:rsidRPr="002E7E03">
        <w:rPr>
          <w:rFonts w:ascii="Times New Roman" w:hAnsi="Times New Roman"/>
          <w:sz w:val="28"/>
          <w:szCs w:val="28"/>
        </w:rPr>
        <w:t>выдвинутого  в порядке самовыдвижения по одномандатному избирательному округу № 14</w:t>
      </w:r>
      <w:r>
        <w:rPr>
          <w:rFonts w:ascii="Times New Roman" w:hAnsi="Times New Roman"/>
          <w:sz w:val="28"/>
          <w:szCs w:val="28"/>
        </w:rPr>
        <w:t>;</w:t>
      </w:r>
    </w:p>
    <w:p w:rsidR="009852F9" w:rsidRPr="00FC1028" w:rsidRDefault="009852F9" w:rsidP="002E1AC7">
      <w:pPr>
        <w:rPr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8.</w:t>
      </w:r>
      <w:r w:rsidRPr="002E1AC7">
        <w:rPr>
          <w:sz w:val="32"/>
          <w:szCs w:val="32"/>
        </w:rPr>
        <w:t xml:space="preserve"> </w:t>
      </w:r>
      <w:r w:rsidRPr="002E1AC7">
        <w:rPr>
          <w:rFonts w:ascii="Times New Roman" w:hAnsi="Times New Roman"/>
          <w:sz w:val="28"/>
          <w:szCs w:val="28"/>
        </w:rPr>
        <w:t>О регистрации Залевской Натальи Александровны</w:t>
      </w:r>
      <w:r>
        <w:rPr>
          <w:sz w:val="32"/>
          <w:szCs w:val="32"/>
        </w:rPr>
        <w:t xml:space="preserve">  </w:t>
      </w:r>
    </w:p>
    <w:p w:rsidR="009852F9" w:rsidRDefault="009852F9" w:rsidP="002E1AC7">
      <w:pPr>
        <w:pStyle w:val="BodyText"/>
        <w:jc w:val="left"/>
        <w:rPr>
          <w:szCs w:val="28"/>
        </w:rPr>
      </w:pPr>
      <w:r w:rsidRPr="002E1AC7">
        <w:rPr>
          <w:szCs w:val="28"/>
        </w:rPr>
        <w:t>кандидатом в депутаты Абанского районного Совета депутатов шестого созыва</w:t>
      </w:r>
      <w:r w:rsidRPr="002E1AC7">
        <w:rPr>
          <w:b/>
          <w:szCs w:val="28"/>
        </w:rPr>
        <w:t xml:space="preserve">, </w:t>
      </w:r>
      <w:r w:rsidRPr="002E1AC7">
        <w:rPr>
          <w:szCs w:val="28"/>
        </w:rPr>
        <w:t xml:space="preserve">выдвинутого  в порядке самовыдвижения по одномандатному избирательному округу № 13; </w:t>
      </w:r>
    </w:p>
    <w:p w:rsidR="009852F9" w:rsidRDefault="009852F9" w:rsidP="002E1A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AC7">
        <w:rPr>
          <w:rFonts w:ascii="Times New Roman" w:hAnsi="Times New Roman"/>
          <w:sz w:val="28"/>
          <w:szCs w:val="28"/>
        </w:rPr>
        <w:t>9.</w:t>
      </w:r>
      <w:r w:rsidRPr="002E1AC7">
        <w:rPr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 отказе Журавлеву С.В. в регистрации кандидатом в депутаты Абанского районного Совета депутатов шестого созыва, выдвинутого в порядке самовыдвижения  по одномандатному избирательному округу № 5.</w:t>
      </w:r>
    </w:p>
    <w:p w:rsidR="009852F9" w:rsidRPr="002E1AC7" w:rsidRDefault="009852F9" w:rsidP="002E1AC7">
      <w:pPr>
        <w:pStyle w:val="BodyText"/>
        <w:jc w:val="left"/>
        <w:rPr>
          <w:szCs w:val="28"/>
        </w:rPr>
      </w:pPr>
    </w:p>
    <w:p w:rsidR="009852F9" w:rsidRPr="002E7E03" w:rsidRDefault="009852F9" w:rsidP="002E7E03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852F9" w:rsidRPr="002E7E03" w:rsidRDefault="009852F9" w:rsidP="002E7E03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9852F9" w:rsidRPr="00631B2F" w:rsidRDefault="009852F9" w:rsidP="006168BE">
      <w:pPr>
        <w:pStyle w:val="ListParagraph"/>
        <w:ind w:left="360"/>
        <w:rPr>
          <w:rFonts w:ascii="Times New Roman" w:hAnsi="Times New Roman"/>
          <w:sz w:val="28"/>
          <w:szCs w:val="28"/>
        </w:rPr>
      </w:pPr>
    </w:p>
    <w:sectPr w:rsidR="009852F9" w:rsidRPr="00631B2F" w:rsidSect="00BD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64EEF"/>
    <w:multiLevelType w:val="hybridMultilevel"/>
    <w:tmpl w:val="319E021E"/>
    <w:lvl w:ilvl="0" w:tplc="4016F5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457C2D"/>
    <w:multiLevelType w:val="hybridMultilevel"/>
    <w:tmpl w:val="5A22523E"/>
    <w:lvl w:ilvl="0" w:tplc="4016F59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475215"/>
    <w:multiLevelType w:val="hybridMultilevel"/>
    <w:tmpl w:val="319E021E"/>
    <w:lvl w:ilvl="0" w:tplc="4016F5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4AF"/>
    <w:rsid w:val="00001597"/>
    <w:rsid w:val="0000271E"/>
    <w:rsid w:val="00010BC7"/>
    <w:rsid w:val="00096F5E"/>
    <w:rsid w:val="00142FD4"/>
    <w:rsid w:val="00162C84"/>
    <w:rsid w:val="00162EF0"/>
    <w:rsid w:val="001A417A"/>
    <w:rsid w:val="001D12D2"/>
    <w:rsid w:val="0020550E"/>
    <w:rsid w:val="00226882"/>
    <w:rsid w:val="00263F4E"/>
    <w:rsid w:val="002E1AC7"/>
    <w:rsid w:val="002E7E03"/>
    <w:rsid w:val="00394C51"/>
    <w:rsid w:val="004414BC"/>
    <w:rsid w:val="0045101C"/>
    <w:rsid w:val="005047A2"/>
    <w:rsid w:val="005368AE"/>
    <w:rsid w:val="005C2930"/>
    <w:rsid w:val="006168BE"/>
    <w:rsid w:val="00631B2F"/>
    <w:rsid w:val="006A16DC"/>
    <w:rsid w:val="006A2AEF"/>
    <w:rsid w:val="00715386"/>
    <w:rsid w:val="00720C49"/>
    <w:rsid w:val="00791C0A"/>
    <w:rsid w:val="007D2B71"/>
    <w:rsid w:val="007D3E6B"/>
    <w:rsid w:val="00807845"/>
    <w:rsid w:val="00820748"/>
    <w:rsid w:val="008215B7"/>
    <w:rsid w:val="008317EB"/>
    <w:rsid w:val="008B4DA5"/>
    <w:rsid w:val="008C75C3"/>
    <w:rsid w:val="00924E59"/>
    <w:rsid w:val="009852F9"/>
    <w:rsid w:val="00987E3E"/>
    <w:rsid w:val="009A6095"/>
    <w:rsid w:val="009C6371"/>
    <w:rsid w:val="009E1831"/>
    <w:rsid w:val="009E39DA"/>
    <w:rsid w:val="00A02E9E"/>
    <w:rsid w:val="00A31617"/>
    <w:rsid w:val="00B26353"/>
    <w:rsid w:val="00BC1A15"/>
    <w:rsid w:val="00BD5A40"/>
    <w:rsid w:val="00BF2647"/>
    <w:rsid w:val="00D56211"/>
    <w:rsid w:val="00DA5BF5"/>
    <w:rsid w:val="00DB57DD"/>
    <w:rsid w:val="00E43A3D"/>
    <w:rsid w:val="00E734AF"/>
    <w:rsid w:val="00E976C4"/>
    <w:rsid w:val="00F613BD"/>
    <w:rsid w:val="00F90043"/>
    <w:rsid w:val="00FC1028"/>
    <w:rsid w:val="00FD1CE0"/>
    <w:rsid w:val="00FF4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4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2930"/>
    <w:pPr>
      <w:ind w:left="720"/>
      <w:contextualSpacing/>
    </w:pPr>
  </w:style>
  <w:style w:type="table" w:styleId="TableGrid">
    <w:name w:val="Table Grid"/>
    <w:basedOn w:val="TableNormal"/>
    <w:uiPriority w:val="99"/>
    <w:rsid w:val="009E183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2E7E0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E7E03"/>
    <w:rPr>
      <w:rFonts w:eastAsia="Times New Roman" w:cs="Times New Roman"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340</Words>
  <Characters>1943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subject/>
  <dc:creator>user</dc:creator>
  <cp:keywords/>
  <dc:description/>
  <cp:lastModifiedBy>Пользователь</cp:lastModifiedBy>
  <cp:revision>8</cp:revision>
  <dcterms:created xsi:type="dcterms:W3CDTF">2019-07-29T01:56:00Z</dcterms:created>
  <dcterms:modified xsi:type="dcterms:W3CDTF">2019-08-01T01:27:00Z</dcterms:modified>
</cp:coreProperties>
</file>