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35" w:rsidRDefault="00A30135"/>
    <w:p w:rsidR="00A30135" w:rsidRPr="00631B2F" w:rsidRDefault="00A30135" w:rsidP="00E734AF">
      <w:pPr>
        <w:jc w:val="center"/>
        <w:rPr>
          <w:rFonts w:ascii="Times New Roman" w:hAnsi="Times New Roman"/>
          <w:sz w:val="28"/>
          <w:szCs w:val="28"/>
        </w:rPr>
      </w:pPr>
      <w:r w:rsidRPr="00631B2F">
        <w:rPr>
          <w:rFonts w:ascii="Times New Roman" w:hAnsi="Times New Roman"/>
          <w:sz w:val="28"/>
          <w:szCs w:val="28"/>
        </w:rPr>
        <w:t>УВЕДОМЛЕНИЕ</w:t>
      </w:r>
    </w:p>
    <w:p w:rsidR="00A30135" w:rsidRPr="00631B2F" w:rsidRDefault="00A30135" w:rsidP="00E734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Pr="00631B2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631B2F">
        <w:rPr>
          <w:rFonts w:ascii="Times New Roman" w:hAnsi="Times New Roman"/>
          <w:sz w:val="28"/>
          <w:szCs w:val="28"/>
        </w:rPr>
        <w:t>.2019 года в 1</w:t>
      </w:r>
      <w:r>
        <w:rPr>
          <w:rFonts w:ascii="Times New Roman" w:hAnsi="Times New Roman"/>
          <w:sz w:val="28"/>
          <w:szCs w:val="28"/>
        </w:rPr>
        <w:t>2</w:t>
      </w:r>
      <w:r w:rsidRPr="00631B2F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631B2F">
        <w:rPr>
          <w:rFonts w:ascii="Times New Roman" w:hAnsi="Times New Roman"/>
          <w:sz w:val="28"/>
          <w:szCs w:val="28"/>
        </w:rPr>
        <w:t>часов в большом зале администрации  Абанского района состоится заседание избирательной комиссии муниципального образования  Абанский район.</w:t>
      </w:r>
    </w:p>
    <w:p w:rsidR="00A30135" w:rsidRDefault="00A30135" w:rsidP="00E734AF">
      <w:pPr>
        <w:rPr>
          <w:rFonts w:ascii="Times New Roman" w:hAnsi="Times New Roman"/>
          <w:sz w:val="28"/>
          <w:szCs w:val="28"/>
        </w:rPr>
      </w:pPr>
      <w:r w:rsidRPr="00631B2F">
        <w:rPr>
          <w:rFonts w:ascii="Times New Roman" w:hAnsi="Times New Roman"/>
          <w:sz w:val="28"/>
          <w:szCs w:val="28"/>
        </w:rPr>
        <w:t xml:space="preserve">    Повестка заседания: </w:t>
      </w:r>
    </w:p>
    <w:p w:rsidR="00A30135" w:rsidRDefault="00A30135" w:rsidP="0091642C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проведения жеребьевки для определения последовательности размещения кратких наименований и эмблем избирательных объединений, зарегистрировавших списки кандидатов, в избирательном бюллетне для голосования на выборах депутатов Абанского районного Совета депутатов шестого созыва</w:t>
      </w:r>
    </w:p>
    <w:p w:rsidR="00A30135" w:rsidRPr="00631B2F" w:rsidRDefault="00A30135" w:rsidP="0091642C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вопросы.</w:t>
      </w:r>
    </w:p>
    <w:sectPr w:rsidR="00A30135" w:rsidRPr="00631B2F" w:rsidSect="00BD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4EEF"/>
    <w:multiLevelType w:val="hybridMultilevel"/>
    <w:tmpl w:val="319E021E"/>
    <w:lvl w:ilvl="0" w:tplc="4016F5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457C2D"/>
    <w:multiLevelType w:val="hybridMultilevel"/>
    <w:tmpl w:val="5A22523E"/>
    <w:lvl w:ilvl="0" w:tplc="4016F59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475215"/>
    <w:multiLevelType w:val="hybridMultilevel"/>
    <w:tmpl w:val="319E021E"/>
    <w:lvl w:ilvl="0" w:tplc="4016F5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7B49CC"/>
    <w:multiLevelType w:val="hybridMultilevel"/>
    <w:tmpl w:val="18F27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4AF"/>
    <w:rsid w:val="00001597"/>
    <w:rsid w:val="0000271E"/>
    <w:rsid w:val="00096F5E"/>
    <w:rsid w:val="00142FD4"/>
    <w:rsid w:val="001A417A"/>
    <w:rsid w:val="001D12D2"/>
    <w:rsid w:val="0020550E"/>
    <w:rsid w:val="00263F4E"/>
    <w:rsid w:val="00394C51"/>
    <w:rsid w:val="003E4A7A"/>
    <w:rsid w:val="004414BC"/>
    <w:rsid w:val="0045101C"/>
    <w:rsid w:val="004A65CB"/>
    <w:rsid w:val="005047A2"/>
    <w:rsid w:val="005368AE"/>
    <w:rsid w:val="005C2930"/>
    <w:rsid w:val="006168BE"/>
    <w:rsid w:val="00631B2F"/>
    <w:rsid w:val="006A2AEF"/>
    <w:rsid w:val="00791C0A"/>
    <w:rsid w:val="007D2B71"/>
    <w:rsid w:val="007D3E6B"/>
    <w:rsid w:val="00820748"/>
    <w:rsid w:val="008215B7"/>
    <w:rsid w:val="008317EB"/>
    <w:rsid w:val="008B4DA5"/>
    <w:rsid w:val="008C75C3"/>
    <w:rsid w:val="0091642C"/>
    <w:rsid w:val="00924E59"/>
    <w:rsid w:val="00962CBA"/>
    <w:rsid w:val="009A6095"/>
    <w:rsid w:val="009C6371"/>
    <w:rsid w:val="009E1831"/>
    <w:rsid w:val="009E39DA"/>
    <w:rsid w:val="00A30135"/>
    <w:rsid w:val="00A31617"/>
    <w:rsid w:val="00B26353"/>
    <w:rsid w:val="00BD5A40"/>
    <w:rsid w:val="00BF2647"/>
    <w:rsid w:val="00D56211"/>
    <w:rsid w:val="00D67564"/>
    <w:rsid w:val="00DA5BF5"/>
    <w:rsid w:val="00DB57DD"/>
    <w:rsid w:val="00E43A3D"/>
    <w:rsid w:val="00E734AF"/>
    <w:rsid w:val="00E976C4"/>
    <w:rsid w:val="00EF6F01"/>
    <w:rsid w:val="00F613BD"/>
    <w:rsid w:val="00F90043"/>
    <w:rsid w:val="00FD1CE0"/>
    <w:rsid w:val="00FF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2930"/>
    <w:pPr>
      <w:ind w:left="720"/>
      <w:contextualSpacing/>
    </w:pPr>
  </w:style>
  <w:style w:type="table" w:styleId="TableGrid">
    <w:name w:val="Table Grid"/>
    <w:basedOn w:val="TableNormal"/>
    <w:uiPriority w:val="99"/>
    <w:rsid w:val="009E18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74</Words>
  <Characters>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dcterms:created xsi:type="dcterms:W3CDTF">2019-07-18T02:21:00Z</dcterms:created>
  <dcterms:modified xsi:type="dcterms:W3CDTF">2019-08-09T03:42:00Z</dcterms:modified>
</cp:coreProperties>
</file>