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41" w:rsidRPr="00E4773E" w:rsidRDefault="00983241" w:rsidP="00FF38E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E4773E">
        <w:rPr>
          <w:rFonts w:ascii="Times New Roman" w:hAnsi="Times New Roman"/>
          <w:color w:val="000000"/>
          <w:kern w:val="36"/>
          <w:sz w:val="28"/>
          <w:szCs w:val="28"/>
        </w:rPr>
        <w:t>Госавтоинспекция напоминает о безопасном вождении в связи с изменением температурного режима</w:t>
      </w:r>
    </w:p>
    <w:p w:rsidR="00983241" w:rsidRPr="00E4773E" w:rsidRDefault="00983241" w:rsidP="00BF7A6E">
      <w:pPr>
        <w:shd w:val="clear" w:color="auto" w:fill="FFFFFF"/>
        <w:spacing w:before="215" w:after="215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Сотрудники ГИБДД </w:t>
      </w:r>
      <w:r w:rsidRPr="00E4773E">
        <w:rPr>
          <w:rFonts w:ascii="Times New Roman" w:hAnsi="Times New Roman"/>
          <w:color w:val="000000"/>
          <w:sz w:val="28"/>
          <w:szCs w:val="28"/>
        </w:rPr>
        <w:t xml:space="preserve"> напоминают автовладельцам о соблюдении мер безопасности в связи с изменением погодных условий.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773E">
        <w:rPr>
          <w:rFonts w:ascii="Times New Roman" w:hAnsi="Times New Roman"/>
          <w:color w:val="000000"/>
          <w:sz w:val="28"/>
          <w:szCs w:val="28"/>
        </w:rPr>
        <w:t>В предстоящие дни синоптики прогнозируют положительный температурный режим в дневное время. Однако ночью по-прежнему сохранятся отрицательные температуры, а также возможно выпадение осадков в виде мокрого снега, что приводит к оледенению дорожного покрытия.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773E">
        <w:rPr>
          <w:rFonts w:ascii="Times New Roman" w:hAnsi="Times New Roman"/>
          <w:color w:val="000000"/>
          <w:sz w:val="28"/>
          <w:szCs w:val="28"/>
        </w:rPr>
        <w:t>Инспекторы ГИБДД настоятельно рекомендуют водителям, прежде чем сесть за руль, учитывать изменения температуры воздуха, наличие осадков в течение дня и исправность своего транспортного средства. От водителей требуется быть предельно осторожными – снижать скорость на особо опасных участках дорог, особенно перед пешеходными переходами, помнить про безопасную дистанцию между автомобилями и быть аккуратнее при совершении маневров на дороге.</w:t>
      </w:r>
    </w:p>
    <w:p w:rsidR="00983241" w:rsidRPr="00E4773E" w:rsidRDefault="00983241" w:rsidP="00BF7A6E">
      <w:pPr>
        <w:shd w:val="clear" w:color="auto" w:fill="FFFFFF"/>
        <w:spacing w:before="215" w:after="215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4773E">
        <w:rPr>
          <w:rFonts w:ascii="Times New Roman" w:hAnsi="Times New Roman"/>
          <w:color w:val="000000"/>
          <w:sz w:val="28"/>
          <w:szCs w:val="28"/>
        </w:rPr>
        <w:t>Кроме того, госавтоинспекторы рекомендуют автолюбителям не торопиться с заменой зимних шин. Эксплуатация транспортного средства на летней резине в условиях похолодания и осадков крайне опасна, так как сцепление с дорогой из-за гололедицы существенно снижается.</w:t>
      </w:r>
    </w:p>
    <w:p w:rsidR="00983241" w:rsidRDefault="00983241">
      <w:pPr>
        <w:rPr>
          <w:rFonts w:ascii="Times New Roman" w:hAnsi="Times New Roman"/>
          <w:sz w:val="28"/>
          <w:szCs w:val="28"/>
        </w:rPr>
      </w:pPr>
      <w:r w:rsidRPr="00335E5D">
        <w:rPr>
          <w:rFonts w:ascii="Times New Roman" w:hAnsi="Times New Roman"/>
          <w:sz w:val="28"/>
          <w:szCs w:val="28"/>
        </w:rPr>
        <w:t xml:space="preserve">Начальник ОГИБДД ОМВД России по Абанскому району </w:t>
      </w:r>
    </w:p>
    <w:p w:rsidR="00983241" w:rsidRPr="00335E5D" w:rsidRDefault="00983241">
      <w:pPr>
        <w:rPr>
          <w:rFonts w:ascii="Times New Roman" w:hAnsi="Times New Roman"/>
          <w:sz w:val="28"/>
          <w:szCs w:val="28"/>
        </w:rPr>
      </w:pPr>
      <w:r w:rsidRPr="00335E5D">
        <w:rPr>
          <w:rFonts w:ascii="Times New Roman" w:hAnsi="Times New Roman"/>
          <w:sz w:val="28"/>
          <w:szCs w:val="28"/>
        </w:rPr>
        <w:t xml:space="preserve"> Дмитрий Бондарев</w:t>
      </w:r>
    </w:p>
    <w:sectPr w:rsidR="00983241" w:rsidRPr="00335E5D" w:rsidSect="0069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A6E"/>
    <w:rsid w:val="00335E5D"/>
    <w:rsid w:val="00693C88"/>
    <w:rsid w:val="00983241"/>
    <w:rsid w:val="00A903C7"/>
    <w:rsid w:val="00BF7A6E"/>
    <w:rsid w:val="00C8006A"/>
    <w:rsid w:val="00E4773E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8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7A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A6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BF7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F7A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184</Words>
  <Characters>1050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ЯНКОВСКАЯ</cp:lastModifiedBy>
  <cp:revision>6</cp:revision>
  <dcterms:created xsi:type="dcterms:W3CDTF">2019-03-21T03:05:00Z</dcterms:created>
  <dcterms:modified xsi:type="dcterms:W3CDTF">2019-03-21T03:46:00Z</dcterms:modified>
</cp:coreProperties>
</file>