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5F" w:rsidRPr="006F490F" w:rsidRDefault="00EC4D5F" w:rsidP="00717615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F490F">
        <w:rPr>
          <w:color w:val="000000"/>
          <w:sz w:val="28"/>
          <w:szCs w:val="28"/>
        </w:rPr>
        <w:t>втоинспекторы Красноярского края подвели итоги опроса, проводимого в одной из социальной сетей, после которого сделали вывод, что красноярцы уже оценили преимущества портала Госуслуг.</w:t>
      </w:r>
    </w:p>
    <w:p w:rsidR="00EC4D5F" w:rsidRPr="006F490F" w:rsidRDefault="00EC4D5F" w:rsidP="00717615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В опросе приняли участие около двух тысяч жителей региона. Респондентам предложили ответить на вопрос: «Если вам в ближайшее время потребуется произвести регистрацию транспортного средства или оформить водительское удостоверение, каким способом вы воспользуетесь?». Около 42% респондентов ответили, что предпочтут воспользоваться старым способом и пойдут в пункт РЭО ГИБДД в «живую» очередь. Однако более половины принявших участие в опросе красноярцев ответили, что предпочитают пользоваться порталом госуслуг.</w:t>
      </w:r>
    </w:p>
    <w:p w:rsidR="00EC4D5F" w:rsidRPr="006F490F" w:rsidRDefault="00EC4D5F" w:rsidP="00717615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Кроме того, в комментариях пользователи отмечали очевидные преимущества получения госуслуг по линии Госавтоинспекции в электронном виде. Каждый пользователь хорошо информирован о действующих скидках на оплату госпошлин и штрафов.</w:t>
      </w:r>
    </w:p>
    <w:p w:rsidR="00EC4D5F" w:rsidRPr="006F490F" w:rsidRDefault="00EC4D5F" w:rsidP="00717615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F490F">
        <w:rPr>
          <w:color w:val="000000"/>
          <w:sz w:val="28"/>
          <w:szCs w:val="28"/>
        </w:rPr>
        <w:t>В Госавтоинспекции уверены, что проведение подобных опоросов позволяет лучше понять интересы автолюбителей и помочь им сделать правильный выбор. Кроме того, общаясь в соцсетях, люди обмениваются опытом и делятся личными впе</w:t>
      </w:r>
      <w:r>
        <w:rPr>
          <w:color w:val="000000"/>
          <w:sz w:val="28"/>
          <w:szCs w:val="28"/>
        </w:rPr>
        <w:t>чатлениями от визита в органы ГАИ.</w:t>
      </w:r>
    </w:p>
    <w:p w:rsidR="00EC4D5F" w:rsidRDefault="00EC4D5F"/>
    <w:sectPr w:rsidR="00EC4D5F" w:rsidSect="0074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B3"/>
    <w:rsid w:val="001704E8"/>
    <w:rsid w:val="001B2828"/>
    <w:rsid w:val="005405E3"/>
    <w:rsid w:val="005B0D89"/>
    <w:rsid w:val="00615C83"/>
    <w:rsid w:val="006F490F"/>
    <w:rsid w:val="00717615"/>
    <w:rsid w:val="00744C22"/>
    <w:rsid w:val="00D905B3"/>
    <w:rsid w:val="00E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905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5B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D90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905B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905B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177</Words>
  <Characters>1009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6</cp:revision>
  <dcterms:created xsi:type="dcterms:W3CDTF">2017-11-23T08:27:00Z</dcterms:created>
  <dcterms:modified xsi:type="dcterms:W3CDTF">2017-11-29T07:50:00Z</dcterms:modified>
</cp:coreProperties>
</file>