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90" w:rsidRDefault="00073190" w:rsidP="00147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190" w:rsidRDefault="00073190" w:rsidP="00147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190" w:rsidRPr="00473906" w:rsidRDefault="00073190" w:rsidP="006B1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190" w:rsidRDefault="00073190" w:rsidP="006B1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190" w:rsidRDefault="00073190" w:rsidP="00736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918">
        <w:rPr>
          <w:rFonts w:ascii="Times New Roman" w:hAnsi="Times New Roman" w:cs="Times New Roman"/>
          <w:b/>
          <w:bCs/>
          <w:sz w:val="28"/>
          <w:szCs w:val="28"/>
        </w:rPr>
        <w:t xml:space="preserve">         Ключевые показатели </w:t>
      </w:r>
    </w:p>
    <w:p w:rsidR="00073190" w:rsidRDefault="00073190" w:rsidP="00736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918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конкуренции в отраслях (сферах, товарных рынках) </w:t>
      </w:r>
    </w:p>
    <w:p w:rsidR="00073190" w:rsidRPr="00736918" w:rsidRDefault="00073190" w:rsidP="00736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918">
        <w:rPr>
          <w:rFonts w:ascii="Times New Roman" w:hAnsi="Times New Roman" w:cs="Times New Roman"/>
          <w:b/>
          <w:bCs/>
          <w:sz w:val="28"/>
          <w:szCs w:val="28"/>
        </w:rPr>
        <w:t xml:space="preserve">экономики </w:t>
      </w:r>
      <w:r>
        <w:rPr>
          <w:rFonts w:ascii="Times New Roman" w:hAnsi="Times New Roman" w:cs="Times New Roman"/>
          <w:b/>
          <w:bCs/>
          <w:sz w:val="28"/>
          <w:szCs w:val="28"/>
        </w:rPr>
        <w:t>Абанского района.</w:t>
      </w:r>
    </w:p>
    <w:p w:rsidR="00073190" w:rsidRPr="00D12477" w:rsidRDefault="00073190" w:rsidP="00736918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5" w:type="dxa"/>
        <w:tblInd w:w="-106" w:type="dxa"/>
        <w:tblLook w:val="00A0"/>
      </w:tblPr>
      <w:tblGrid>
        <w:gridCol w:w="582"/>
        <w:gridCol w:w="6521"/>
        <w:gridCol w:w="2552"/>
      </w:tblGrid>
      <w:tr w:rsidR="00073190" w:rsidRPr="00AB541A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90" w:rsidRPr="00FE7B56" w:rsidRDefault="00073190" w:rsidP="00BA0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190" w:rsidRPr="00FE7B56" w:rsidRDefault="00073190" w:rsidP="00BA0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FE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отраслей (сфер, товарных рынков) экономики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190" w:rsidRPr="00FE7B56" w:rsidRDefault="00073190" w:rsidP="00BA0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присутствия </w:t>
            </w:r>
          </w:p>
          <w:p w:rsidR="00073190" w:rsidRPr="00FE7B56" w:rsidRDefault="00073190" w:rsidP="00BA0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отраслях (сферах, товарных рынках) экономики частного бизнеса к 01.01.2022</w:t>
            </w:r>
          </w:p>
        </w:tc>
      </w:tr>
      <w:tr w:rsidR="00073190" w:rsidRPr="00AB541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90" w:rsidRPr="00FE7B56" w:rsidRDefault="00073190" w:rsidP="00BA0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190" w:rsidRPr="00FE7B56" w:rsidRDefault="00073190" w:rsidP="00BA0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190" w:rsidRPr="00FE7B56" w:rsidRDefault="00073190" w:rsidP="00BA0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73190" w:rsidRPr="00AB541A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90" w:rsidRPr="00FE7B56" w:rsidRDefault="00073190" w:rsidP="00BA02B4">
            <w:pPr>
              <w:tabs>
                <w:tab w:val="center" w:pos="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190" w:rsidRPr="00FE7B56" w:rsidRDefault="00073190" w:rsidP="00BA0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6">
              <w:rPr>
                <w:rFonts w:ascii="Times New Roman" w:hAnsi="Times New Roman" w:cs="Times New Roman"/>
                <w:sz w:val="24"/>
                <w:szCs w:val="24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190" w:rsidRPr="00FE7B56" w:rsidRDefault="00073190" w:rsidP="00BA0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E7B5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73190" w:rsidRPr="00AB541A">
        <w:trPr>
          <w:trHeight w:val="6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90" w:rsidRPr="00FE7B56" w:rsidRDefault="00073190" w:rsidP="00BA0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90" w:rsidRPr="00FE7B56" w:rsidRDefault="00073190" w:rsidP="00BA02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ритуальные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90" w:rsidRPr="00FE7B56" w:rsidRDefault="00073190" w:rsidP="00BA0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E7B5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73190" w:rsidRPr="00AB541A">
        <w:trPr>
          <w:trHeight w:val="12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90" w:rsidRPr="00FE7B56" w:rsidRDefault="00073190" w:rsidP="0096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90" w:rsidRPr="00FE7B56" w:rsidRDefault="00073190" w:rsidP="00963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перевозка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90" w:rsidRPr="00FE7B56" w:rsidRDefault="00073190" w:rsidP="0096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FE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073190" w:rsidRPr="00AB541A">
        <w:trPr>
          <w:trHeight w:val="6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90" w:rsidRPr="00FE7B56" w:rsidRDefault="00073190" w:rsidP="00BA0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90" w:rsidRPr="00FE7B56" w:rsidRDefault="00073190" w:rsidP="00BA02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90" w:rsidRPr="00FE7B56" w:rsidRDefault="00073190" w:rsidP="00BA0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073190" w:rsidRDefault="00073190" w:rsidP="00C22FB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190" w:rsidRDefault="00073190" w:rsidP="00C22FB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190" w:rsidRPr="00FF02A3" w:rsidRDefault="00073190" w:rsidP="00FF02A3"/>
    <w:p w:rsidR="00073190" w:rsidRDefault="00073190" w:rsidP="00FF02A3"/>
    <w:sectPr w:rsidR="00073190" w:rsidSect="00736918">
      <w:headerReference w:type="default" r:id="rId7"/>
      <w:pgSz w:w="11906" w:h="16838"/>
      <w:pgMar w:top="1134" w:right="851" w:bottom="1134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190" w:rsidRDefault="00073190" w:rsidP="00267A49">
      <w:pPr>
        <w:spacing w:after="0" w:line="240" w:lineRule="auto"/>
      </w:pPr>
      <w:r>
        <w:separator/>
      </w:r>
    </w:p>
  </w:endnote>
  <w:endnote w:type="continuationSeparator" w:id="1">
    <w:p w:rsidR="00073190" w:rsidRDefault="00073190" w:rsidP="0026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190" w:rsidRDefault="00073190" w:rsidP="00267A49">
      <w:pPr>
        <w:spacing w:after="0" w:line="240" w:lineRule="auto"/>
      </w:pPr>
      <w:r>
        <w:separator/>
      </w:r>
    </w:p>
  </w:footnote>
  <w:footnote w:type="continuationSeparator" w:id="1">
    <w:p w:rsidR="00073190" w:rsidRDefault="00073190" w:rsidP="0026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90" w:rsidRDefault="00073190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073190" w:rsidRDefault="000731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FD1"/>
    <w:multiLevelType w:val="hybridMultilevel"/>
    <w:tmpl w:val="12D25D02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2" w:hanging="360"/>
      </w:pPr>
      <w:rPr>
        <w:rFonts w:ascii="Wingdings" w:hAnsi="Wingdings" w:cs="Wingdings" w:hint="default"/>
      </w:rPr>
    </w:lvl>
  </w:abstractNum>
  <w:abstractNum w:abstractNumId="1">
    <w:nsid w:val="129C1E1F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5C97A50"/>
    <w:multiLevelType w:val="multilevel"/>
    <w:tmpl w:val="872E57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3536F69"/>
    <w:multiLevelType w:val="hybridMultilevel"/>
    <w:tmpl w:val="549EB914"/>
    <w:lvl w:ilvl="0" w:tplc="61FEB1D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35148D7"/>
    <w:multiLevelType w:val="hybridMultilevel"/>
    <w:tmpl w:val="2F8677BE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5BBE4B0B"/>
    <w:multiLevelType w:val="hybridMultilevel"/>
    <w:tmpl w:val="1D92EFC0"/>
    <w:lvl w:ilvl="0" w:tplc="C6342D9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C6342D9A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91B0E7C"/>
    <w:multiLevelType w:val="hybridMultilevel"/>
    <w:tmpl w:val="CF50C81C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C160E"/>
    <w:multiLevelType w:val="hybridMultilevel"/>
    <w:tmpl w:val="B17A4508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41B"/>
    <w:rsid w:val="000218CE"/>
    <w:rsid w:val="00027298"/>
    <w:rsid w:val="000279D1"/>
    <w:rsid w:val="00037730"/>
    <w:rsid w:val="000378AE"/>
    <w:rsid w:val="00046528"/>
    <w:rsid w:val="000473EB"/>
    <w:rsid w:val="000603D5"/>
    <w:rsid w:val="00073190"/>
    <w:rsid w:val="000751BD"/>
    <w:rsid w:val="000811CF"/>
    <w:rsid w:val="00081B38"/>
    <w:rsid w:val="00090F1F"/>
    <w:rsid w:val="0009197A"/>
    <w:rsid w:val="000A3584"/>
    <w:rsid w:val="000B4F8C"/>
    <w:rsid w:val="000D037B"/>
    <w:rsid w:val="000D5796"/>
    <w:rsid w:val="000E154B"/>
    <w:rsid w:val="000F1B44"/>
    <w:rsid w:val="000F544E"/>
    <w:rsid w:val="000F6B4E"/>
    <w:rsid w:val="000F7175"/>
    <w:rsid w:val="001067A2"/>
    <w:rsid w:val="001108F0"/>
    <w:rsid w:val="00111077"/>
    <w:rsid w:val="001211B5"/>
    <w:rsid w:val="001227AF"/>
    <w:rsid w:val="00127C88"/>
    <w:rsid w:val="001310F6"/>
    <w:rsid w:val="001460A8"/>
    <w:rsid w:val="001479C4"/>
    <w:rsid w:val="00153EFA"/>
    <w:rsid w:val="0017180A"/>
    <w:rsid w:val="00184BF0"/>
    <w:rsid w:val="00186C1E"/>
    <w:rsid w:val="00192CA5"/>
    <w:rsid w:val="00193671"/>
    <w:rsid w:val="00195BA7"/>
    <w:rsid w:val="001A771B"/>
    <w:rsid w:val="001B7BB0"/>
    <w:rsid w:val="001C6257"/>
    <w:rsid w:val="001C6E38"/>
    <w:rsid w:val="001D6239"/>
    <w:rsid w:val="001E3140"/>
    <w:rsid w:val="001F0F08"/>
    <w:rsid w:val="0021775F"/>
    <w:rsid w:val="00235F3E"/>
    <w:rsid w:val="0023602D"/>
    <w:rsid w:val="0023701E"/>
    <w:rsid w:val="00250C94"/>
    <w:rsid w:val="00255693"/>
    <w:rsid w:val="00257049"/>
    <w:rsid w:val="00267675"/>
    <w:rsid w:val="00267A49"/>
    <w:rsid w:val="0027193E"/>
    <w:rsid w:val="00284F6B"/>
    <w:rsid w:val="0029166A"/>
    <w:rsid w:val="0029596C"/>
    <w:rsid w:val="002B3F41"/>
    <w:rsid w:val="002C2DFF"/>
    <w:rsid w:val="002D2F04"/>
    <w:rsid w:val="002F44F4"/>
    <w:rsid w:val="00301C5C"/>
    <w:rsid w:val="00304D5D"/>
    <w:rsid w:val="003138B0"/>
    <w:rsid w:val="00321996"/>
    <w:rsid w:val="00326122"/>
    <w:rsid w:val="00327812"/>
    <w:rsid w:val="00331980"/>
    <w:rsid w:val="00332CB8"/>
    <w:rsid w:val="003402A3"/>
    <w:rsid w:val="003465C7"/>
    <w:rsid w:val="00347078"/>
    <w:rsid w:val="0035108B"/>
    <w:rsid w:val="0036660E"/>
    <w:rsid w:val="00367D9F"/>
    <w:rsid w:val="00381CB1"/>
    <w:rsid w:val="0039148E"/>
    <w:rsid w:val="003A39C5"/>
    <w:rsid w:val="003B38D3"/>
    <w:rsid w:val="003E29B5"/>
    <w:rsid w:val="003F1852"/>
    <w:rsid w:val="004046BE"/>
    <w:rsid w:val="004062D2"/>
    <w:rsid w:val="00416D24"/>
    <w:rsid w:val="0042102D"/>
    <w:rsid w:val="00421B24"/>
    <w:rsid w:val="004301C6"/>
    <w:rsid w:val="0043277C"/>
    <w:rsid w:val="00470607"/>
    <w:rsid w:val="00473906"/>
    <w:rsid w:val="00475DAD"/>
    <w:rsid w:val="0047655F"/>
    <w:rsid w:val="00480D2D"/>
    <w:rsid w:val="00482AE7"/>
    <w:rsid w:val="004837BB"/>
    <w:rsid w:val="00487E4F"/>
    <w:rsid w:val="004A09AA"/>
    <w:rsid w:val="004A31E1"/>
    <w:rsid w:val="004A7054"/>
    <w:rsid w:val="004B513C"/>
    <w:rsid w:val="004C16C2"/>
    <w:rsid w:val="004D63F1"/>
    <w:rsid w:val="004E74F9"/>
    <w:rsid w:val="004F3A8A"/>
    <w:rsid w:val="00501801"/>
    <w:rsid w:val="00510591"/>
    <w:rsid w:val="00517513"/>
    <w:rsid w:val="00517FB6"/>
    <w:rsid w:val="00522CDE"/>
    <w:rsid w:val="00525519"/>
    <w:rsid w:val="0053753D"/>
    <w:rsid w:val="00537899"/>
    <w:rsid w:val="005431B8"/>
    <w:rsid w:val="00550162"/>
    <w:rsid w:val="005515A2"/>
    <w:rsid w:val="0055748F"/>
    <w:rsid w:val="00565D25"/>
    <w:rsid w:val="0057237E"/>
    <w:rsid w:val="0057650B"/>
    <w:rsid w:val="005800BB"/>
    <w:rsid w:val="005A408C"/>
    <w:rsid w:val="005A4806"/>
    <w:rsid w:val="005C0C8F"/>
    <w:rsid w:val="005E7D14"/>
    <w:rsid w:val="00600192"/>
    <w:rsid w:val="00602139"/>
    <w:rsid w:val="00610FEB"/>
    <w:rsid w:val="0062067F"/>
    <w:rsid w:val="00620BE3"/>
    <w:rsid w:val="0062217F"/>
    <w:rsid w:val="006240DB"/>
    <w:rsid w:val="006253AF"/>
    <w:rsid w:val="00631EC0"/>
    <w:rsid w:val="00654897"/>
    <w:rsid w:val="0065600D"/>
    <w:rsid w:val="00657D0C"/>
    <w:rsid w:val="006703B4"/>
    <w:rsid w:val="006749D5"/>
    <w:rsid w:val="006853E1"/>
    <w:rsid w:val="006B1124"/>
    <w:rsid w:val="006B73DB"/>
    <w:rsid w:val="006C5DE4"/>
    <w:rsid w:val="006C6AA7"/>
    <w:rsid w:val="006E2487"/>
    <w:rsid w:val="006F037B"/>
    <w:rsid w:val="006F1327"/>
    <w:rsid w:val="006F5F5C"/>
    <w:rsid w:val="00701B83"/>
    <w:rsid w:val="00704060"/>
    <w:rsid w:val="0073641F"/>
    <w:rsid w:val="007368FE"/>
    <w:rsid w:val="00736918"/>
    <w:rsid w:val="00756FD6"/>
    <w:rsid w:val="00777FB5"/>
    <w:rsid w:val="0078197E"/>
    <w:rsid w:val="00782DA4"/>
    <w:rsid w:val="00782DED"/>
    <w:rsid w:val="00786141"/>
    <w:rsid w:val="00795C47"/>
    <w:rsid w:val="007A064F"/>
    <w:rsid w:val="007A163D"/>
    <w:rsid w:val="007E03E9"/>
    <w:rsid w:val="007E3DA8"/>
    <w:rsid w:val="008126F8"/>
    <w:rsid w:val="0082643B"/>
    <w:rsid w:val="00841040"/>
    <w:rsid w:val="00854AAA"/>
    <w:rsid w:val="0086752E"/>
    <w:rsid w:val="008761F1"/>
    <w:rsid w:val="00883CF6"/>
    <w:rsid w:val="008846F7"/>
    <w:rsid w:val="00892BAE"/>
    <w:rsid w:val="00894E1C"/>
    <w:rsid w:val="008A5A47"/>
    <w:rsid w:val="008C37C9"/>
    <w:rsid w:val="008C6FA2"/>
    <w:rsid w:val="008C7A46"/>
    <w:rsid w:val="008D15D0"/>
    <w:rsid w:val="008D34A8"/>
    <w:rsid w:val="008E26AC"/>
    <w:rsid w:val="008E2A43"/>
    <w:rsid w:val="008E53EF"/>
    <w:rsid w:val="008E79CF"/>
    <w:rsid w:val="008F77FB"/>
    <w:rsid w:val="008F7D43"/>
    <w:rsid w:val="00907E70"/>
    <w:rsid w:val="00912EBB"/>
    <w:rsid w:val="00914524"/>
    <w:rsid w:val="009161B1"/>
    <w:rsid w:val="009279C4"/>
    <w:rsid w:val="00931C05"/>
    <w:rsid w:val="009401CC"/>
    <w:rsid w:val="00950156"/>
    <w:rsid w:val="00950206"/>
    <w:rsid w:val="00963D21"/>
    <w:rsid w:val="0097034C"/>
    <w:rsid w:val="009942D1"/>
    <w:rsid w:val="00997C60"/>
    <w:rsid w:val="009A2BD5"/>
    <w:rsid w:val="009B5A2F"/>
    <w:rsid w:val="009E0971"/>
    <w:rsid w:val="009F26D5"/>
    <w:rsid w:val="009F6E44"/>
    <w:rsid w:val="00A41267"/>
    <w:rsid w:val="00A46076"/>
    <w:rsid w:val="00A50D26"/>
    <w:rsid w:val="00A70934"/>
    <w:rsid w:val="00A83B24"/>
    <w:rsid w:val="00A83F07"/>
    <w:rsid w:val="00A86FA4"/>
    <w:rsid w:val="00A90594"/>
    <w:rsid w:val="00A90BB0"/>
    <w:rsid w:val="00AB541A"/>
    <w:rsid w:val="00AC5316"/>
    <w:rsid w:val="00AD487C"/>
    <w:rsid w:val="00AE284D"/>
    <w:rsid w:val="00AF1638"/>
    <w:rsid w:val="00AF1E5B"/>
    <w:rsid w:val="00AF65CA"/>
    <w:rsid w:val="00B02651"/>
    <w:rsid w:val="00B54C71"/>
    <w:rsid w:val="00B56942"/>
    <w:rsid w:val="00B72508"/>
    <w:rsid w:val="00B858C4"/>
    <w:rsid w:val="00BA02B4"/>
    <w:rsid w:val="00BA3E38"/>
    <w:rsid w:val="00BB7247"/>
    <w:rsid w:val="00BC3D48"/>
    <w:rsid w:val="00BC4ECE"/>
    <w:rsid w:val="00BE0EB1"/>
    <w:rsid w:val="00BF69AE"/>
    <w:rsid w:val="00C037E7"/>
    <w:rsid w:val="00C10734"/>
    <w:rsid w:val="00C13768"/>
    <w:rsid w:val="00C17499"/>
    <w:rsid w:val="00C22FB4"/>
    <w:rsid w:val="00C23338"/>
    <w:rsid w:val="00C2796A"/>
    <w:rsid w:val="00C32BF4"/>
    <w:rsid w:val="00C339BF"/>
    <w:rsid w:val="00C43DEE"/>
    <w:rsid w:val="00C57DF1"/>
    <w:rsid w:val="00C65E2C"/>
    <w:rsid w:val="00C76E4F"/>
    <w:rsid w:val="00C82447"/>
    <w:rsid w:val="00CB29CE"/>
    <w:rsid w:val="00CB7379"/>
    <w:rsid w:val="00CC7EA5"/>
    <w:rsid w:val="00D03D56"/>
    <w:rsid w:val="00D12477"/>
    <w:rsid w:val="00D14BA9"/>
    <w:rsid w:val="00D155B2"/>
    <w:rsid w:val="00D21BF2"/>
    <w:rsid w:val="00D26327"/>
    <w:rsid w:val="00D31D8A"/>
    <w:rsid w:val="00D364E7"/>
    <w:rsid w:val="00D365EF"/>
    <w:rsid w:val="00D42936"/>
    <w:rsid w:val="00D53753"/>
    <w:rsid w:val="00D571B0"/>
    <w:rsid w:val="00D76C83"/>
    <w:rsid w:val="00D82AD9"/>
    <w:rsid w:val="00D87CE5"/>
    <w:rsid w:val="00D931BE"/>
    <w:rsid w:val="00D97142"/>
    <w:rsid w:val="00D97F50"/>
    <w:rsid w:val="00DA0FE3"/>
    <w:rsid w:val="00DB08D6"/>
    <w:rsid w:val="00DC4732"/>
    <w:rsid w:val="00DD4654"/>
    <w:rsid w:val="00DD5566"/>
    <w:rsid w:val="00DE1C40"/>
    <w:rsid w:val="00DE5F62"/>
    <w:rsid w:val="00DF1285"/>
    <w:rsid w:val="00DF1FFB"/>
    <w:rsid w:val="00DF4AEA"/>
    <w:rsid w:val="00DF70C6"/>
    <w:rsid w:val="00E12456"/>
    <w:rsid w:val="00E15530"/>
    <w:rsid w:val="00E17B12"/>
    <w:rsid w:val="00E324EE"/>
    <w:rsid w:val="00E61EB7"/>
    <w:rsid w:val="00E66186"/>
    <w:rsid w:val="00E716EC"/>
    <w:rsid w:val="00E71A02"/>
    <w:rsid w:val="00E7441B"/>
    <w:rsid w:val="00E757EA"/>
    <w:rsid w:val="00E75876"/>
    <w:rsid w:val="00E75BD6"/>
    <w:rsid w:val="00E75CF6"/>
    <w:rsid w:val="00E92077"/>
    <w:rsid w:val="00E92290"/>
    <w:rsid w:val="00EA781D"/>
    <w:rsid w:val="00EC576E"/>
    <w:rsid w:val="00EC5896"/>
    <w:rsid w:val="00EE20E5"/>
    <w:rsid w:val="00EE5BD6"/>
    <w:rsid w:val="00EF3175"/>
    <w:rsid w:val="00EF570D"/>
    <w:rsid w:val="00F01848"/>
    <w:rsid w:val="00F20F46"/>
    <w:rsid w:val="00F23086"/>
    <w:rsid w:val="00F35972"/>
    <w:rsid w:val="00F47DD5"/>
    <w:rsid w:val="00F54FBA"/>
    <w:rsid w:val="00F649B9"/>
    <w:rsid w:val="00F77EC8"/>
    <w:rsid w:val="00F914C9"/>
    <w:rsid w:val="00F9424D"/>
    <w:rsid w:val="00FA45D6"/>
    <w:rsid w:val="00FA4680"/>
    <w:rsid w:val="00FB4990"/>
    <w:rsid w:val="00FE7B56"/>
    <w:rsid w:val="00FF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6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4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44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F44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44F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F44F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F44F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E7441B"/>
    <w:pPr>
      <w:ind w:left="720"/>
    </w:pPr>
  </w:style>
  <w:style w:type="table" w:styleId="TableGrid">
    <w:name w:val="Table Grid"/>
    <w:basedOn w:val="TableNormal"/>
    <w:uiPriority w:val="99"/>
    <w:rsid w:val="00D155B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7A49"/>
  </w:style>
  <w:style w:type="paragraph" w:styleId="Footer">
    <w:name w:val="footer"/>
    <w:basedOn w:val="Normal"/>
    <w:link w:val="FooterChar"/>
    <w:uiPriority w:val="99"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7A49"/>
  </w:style>
  <w:style w:type="character" w:styleId="Hyperlink">
    <w:name w:val="Hyperlink"/>
    <w:basedOn w:val="DefaultParagraphFont"/>
    <w:uiPriority w:val="99"/>
    <w:rsid w:val="002F44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F44F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F44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44F4"/>
    <w:rPr>
      <w:rFonts w:ascii="Tahoma" w:hAnsi="Tahoma" w:cs="Tahoma"/>
      <w:sz w:val="16"/>
      <w:szCs w:val="16"/>
      <w:lang w:eastAsia="ru-RU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2F44F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customStyle="1" w:styleId="1">
    <w:name w:val="Сетка таблицы1"/>
    <w:uiPriority w:val="99"/>
    <w:rsid w:val="002F44F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2199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32199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аблица_шапка"/>
    <w:basedOn w:val="Normal"/>
    <w:link w:val="a1"/>
    <w:uiPriority w:val="99"/>
    <w:rsid w:val="00321996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1">
    <w:name w:val="Таблица_шапка Знак"/>
    <w:link w:val="a0"/>
    <w:uiPriority w:val="99"/>
    <w:locked/>
    <w:rsid w:val="0032199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Таблица_итого Знак"/>
    <w:link w:val="a3"/>
    <w:uiPriority w:val="99"/>
    <w:locked/>
    <w:rsid w:val="00321996"/>
    <w:rPr>
      <w:rFonts w:ascii="Times New Roman" w:hAnsi="Times New Roman" w:cs="Times New Roman"/>
      <w:b/>
      <w:bCs/>
      <w:i/>
      <w:iCs/>
      <w:color w:val="000000"/>
    </w:rPr>
  </w:style>
  <w:style w:type="paragraph" w:customStyle="1" w:styleId="a3">
    <w:name w:val="Таблица_итого"/>
    <w:basedOn w:val="Normal"/>
    <w:link w:val="a2"/>
    <w:uiPriority w:val="99"/>
    <w:rsid w:val="0032199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cs="Times New Roman"/>
      <w:b/>
      <w:bCs/>
      <w:i/>
      <w:iCs/>
      <w:color w:val="000000"/>
      <w:sz w:val="20"/>
      <w:szCs w:val="20"/>
      <w:lang w:eastAsia="ru-RU"/>
    </w:rPr>
  </w:style>
  <w:style w:type="character" w:customStyle="1" w:styleId="a4">
    <w:name w:val="таблица Знак"/>
    <w:link w:val="a5"/>
    <w:uiPriority w:val="99"/>
    <w:locked/>
    <w:rsid w:val="00321996"/>
    <w:rPr>
      <w:rFonts w:ascii="Times New Roman" w:hAnsi="Times New Roman" w:cs="Times New Roman"/>
      <w:color w:val="000000"/>
    </w:rPr>
  </w:style>
  <w:style w:type="paragraph" w:customStyle="1" w:styleId="a5">
    <w:name w:val="таблица"/>
    <w:basedOn w:val="Normal"/>
    <w:link w:val="a4"/>
    <w:uiPriority w:val="99"/>
    <w:rsid w:val="00321996"/>
    <w:pPr>
      <w:suppressAutoHyphens/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2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а_осн"/>
    <w:basedOn w:val="a5"/>
    <w:link w:val="a7"/>
    <w:uiPriority w:val="99"/>
    <w:rsid w:val="00321996"/>
    <w:pPr>
      <w:keepLines/>
      <w:widowControl w:val="0"/>
    </w:pPr>
  </w:style>
  <w:style w:type="character" w:customStyle="1" w:styleId="a7">
    <w:name w:val="Таблица_осн Знак"/>
    <w:link w:val="a6"/>
    <w:uiPriority w:val="99"/>
    <w:locked/>
    <w:rsid w:val="00321996"/>
    <w:rPr>
      <w:rFonts w:ascii="Times New Roman" w:hAnsi="Times New Roman" w:cs="Times New Roman"/>
      <w:color w:val="000000"/>
    </w:rPr>
  </w:style>
  <w:style w:type="paragraph" w:styleId="Caption">
    <w:name w:val="caption"/>
    <w:aliases w:val="Название таблицы,рисунка,Таблица_номер_справа_12"/>
    <w:basedOn w:val="Normal"/>
    <w:next w:val="Normal"/>
    <w:link w:val="CaptionChar"/>
    <w:uiPriority w:val="99"/>
    <w:qFormat/>
    <w:rsid w:val="00321996"/>
    <w:pPr>
      <w:keepNext/>
      <w:spacing w:after="0" w:line="240" w:lineRule="auto"/>
      <w:jc w:val="both"/>
    </w:pPr>
    <w:rPr>
      <w:rFonts w:cs="Times New Roman"/>
      <w:b/>
      <w:bCs/>
      <w:sz w:val="18"/>
      <w:szCs w:val="18"/>
      <w:lang w:eastAsia="ru-RU"/>
    </w:rPr>
  </w:style>
  <w:style w:type="character" w:customStyle="1" w:styleId="CaptionChar">
    <w:name w:val="Caption Char"/>
    <w:aliases w:val="Название таблицы Char,рисунка Char,Таблица_номер_справа_12 Char"/>
    <w:link w:val="Caption"/>
    <w:uiPriority w:val="99"/>
    <w:locked/>
    <w:rsid w:val="00321996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321996"/>
  </w:style>
  <w:style w:type="table" w:customStyle="1" w:styleId="111">
    <w:name w:val="Сетка таблицы111"/>
    <w:uiPriority w:val="99"/>
    <w:rsid w:val="0032199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32199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32199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5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84</Words>
  <Characters>484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«дорожная карта» по содействию развитию конкуренции в Красноярском крае на 2018-2021 годы</dc:title>
  <dc:subject/>
  <dc:creator>Охотина Инна Юрьевна</dc:creator>
  <cp:keywords/>
  <dc:description/>
  <cp:lastModifiedBy>Admin</cp:lastModifiedBy>
  <cp:revision>4</cp:revision>
  <cp:lastPrinted>2019-02-01T03:48:00Z</cp:lastPrinted>
  <dcterms:created xsi:type="dcterms:W3CDTF">2019-08-14T02:09:00Z</dcterms:created>
  <dcterms:modified xsi:type="dcterms:W3CDTF">2019-09-20T07:56:00Z</dcterms:modified>
</cp:coreProperties>
</file>