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11" w:rsidRPr="00CC6B52" w:rsidRDefault="00B33411" w:rsidP="00410EA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CC6B52">
        <w:rPr>
          <w:rFonts w:ascii="Times New Roman" w:hAnsi="Times New Roman"/>
          <w:color w:val="000000"/>
          <w:kern w:val="36"/>
          <w:sz w:val="28"/>
          <w:szCs w:val="28"/>
        </w:rPr>
        <w:t>Сотрудники полиции провели среди жителей Абана профилактическую акцию «Осторожно - мошенники!»</w:t>
      </w:r>
    </w:p>
    <w:p w:rsidR="00B33411" w:rsidRPr="00CC6B52" w:rsidRDefault="00B33411" w:rsidP="00F63730">
      <w:pPr>
        <w:shd w:val="clear" w:color="auto" w:fill="FFFFFF"/>
        <w:spacing w:before="215" w:after="215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C6B52">
        <w:rPr>
          <w:rFonts w:ascii="Times New Roman" w:hAnsi="Times New Roman"/>
          <w:color w:val="000000"/>
          <w:sz w:val="28"/>
          <w:szCs w:val="28"/>
        </w:rPr>
        <w:t>В рамках акции «Осторожно – мошенники!» полицейские продолжают проводить с гражданами профилактические беседы.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6B52">
        <w:rPr>
          <w:rFonts w:ascii="Times New Roman" w:hAnsi="Times New Roman"/>
          <w:color w:val="000000"/>
          <w:sz w:val="28"/>
          <w:szCs w:val="28"/>
        </w:rPr>
        <w:t>В целях предотвращения хищения денежных средств путем обмана или злоупотребления доверием полицейские провели профилактические мероприятия по информированию населения о наиболее распространенных схемах мошенничества.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6B52">
        <w:rPr>
          <w:rFonts w:ascii="Times New Roman" w:hAnsi="Times New Roman"/>
          <w:color w:val="000000"/>
          <w:sz w:val="28"/>
          <w:szCs w:val="28"/>
        </w:rPr>
        <w:t>Чтобы не стать жертвой мошенников нужно быть бдительными. Не передавать и не перечислять  деньги незнакомым людям. Не говорить никому номер пин-кода вашей банковской карты. Не совершать никаких действий с вашей банковской картой по указаниям лица, позвонившего вам с неизвестного номера или приславшего вам смс. Также быть бдительными на различных бесплатных сайтах объявлений. Данную информацию сотрудники полиции попросили передать всем своим близким, чтобы в дальнейшем не попадать в сети мошенников.</w:t>
      </w:r>
    </w:p>
    <w:p w:rsidR="00B33411" w:rsidRDefault="00B33411"/>
    <w:sectPr w:rsidR="00B33411" w:rsidSect="00375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730"/>
    <w:rsid w:val="00375527"/>
    <w:rsid w:val="00410EA8"/>
    <w:rsid w:val="00A57AB3"/>
    <w:rsid w:val="00B33411"/>
    <w:rsid w:val="00CC6B52"/>
    <w:rsid w:val="00E8098C"/>
    <w:rsid w:val="00F6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527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F6373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3730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F637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34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138</Words>
  <Characters>790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ЯНКОВСКАЯ</cp:lastModifiedBy>
  <cp:revision>4</cp:revision>
  <dcterms:created xsi:type="dcterms:W3CDTF">2019-03-21T03:07:00Z</dcterms:created>
  <dcterms:modified xsi:type="dcterms:W3CDTF">2019-03-21T04:12:00Z</dcterms:modified>
</cp:coreProperties>
</file>