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99" w:rsidRPr="004C33A2" w:rsidRDefault="00CC4499" w:rsidP="005C3F7D">
      <w:pPr>
        <w:spacing w:line="240" w:lineRule="auto"/>
        <w:rPr>
          <w:rFonts w:ascii="Times New Roman" w:hAnsi="Times New Roman"/>
          <w:b/>
        </w:rPr>
      </w:pPr>
    </w:p>
    <w:p w:rsidR="00CC4499" w:rsidRPr="004525EB" w:rsidRDefault="00CC4499" w:rsidP="005C3F7D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УТВЕРЖДАЮ</w:t>
      </w:r>
      <w:r w:rsidRPr="004525EB">
        <w:rPr>
          <w:sz w:val="24"/>
          <w:szCs w:val="24"/>
        </w:rPr>
        <w:t xml:space="preserve">                                                                                                     </w:t>
      </w:r>
      <w:r w:rsidRPr="004525EB">
        <w:rPr>
          <w:rFonts w:ascii="Times New Roman" w:hAnsi="Times New Roman"/>
          <w:sz w:val="24"/>
          <w:szCs w:val="24"/>
        </w:rPr>
        <w:t>Начальник                                                                                                     МО МВД России «Абанский»</w:t>
      </w:r>
      <w:r w:rsidRPr="004525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CC4499" w:rsidRPr="004525EB" w:rsidRDefault="00CC4499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</w:t>
      </w:r>
      <w:r>
        <w:rPr>
          <w:b w:val="0"/>
        </w:rPr>
        <w:t xml:space="preserve">                               </w:t>
      </w:r>
      <w:r w:rsidRPr="004525EB">
        <w:rPr>
          <w:b w:val="0"/>
        </w:rPr>
        <w:t xml:space="preserve"> подполковник полиции </w:t>
      </w:r>
    </w:p>
    <w:p w:rsidR="00CC4499" w:rsidRPr="004525EB" w:rsidRDefault="00CC4499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                                                              П.А. Попов </w:t>
      </w:r>
    </w:p>
    <w:p w:rsidR="00CC4499" w:rsidRPr="004525EB" w:rsidRDefault="00CC4499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</w:t>
      </w:r>
    </w:p>
    <w:p w:rsidR="00CC4499" w:rsidRPr="004525EB" w:rsidRDefault="00CC4499" w:rsidP="005C3F7D">
      <w:pPr>
        <w:pStyle w:val="ConsPlusTitle"/>
        <w:jc w:val="both"/>
        <w:rPr>
          <w:b w:val="0"/>
          <w:u w:val="single"/>
        </w:rPr>
      </w:pPr>
      <w:r w:rsidRPr="004525EB">
        <w:rPr>
          <w:b w:val="0"/>
        </w:rPr>
        <w:t xml:space="preserve">                                                                                             </w:t>
      </w:r>
      <w:r w:rsidRPr="004525EB">
        <w:rPr>
          <w:b w:val="0"/>
          <w:u w:val="single"/>
        </w:rPr>
        <w:t xml:space="preserve">  «</w:t>
      </w:r>
      <w:r>
        <w:rPr>
          <w:b w:val="0"/>
          <w:u w:val="single"/>
        </w:rPr>
        <w:t>01</w:t>
      </w:r>
      <w:r w:rsidRPr="004525EB">
        <w:rPr>
          <w:b w:val="0"/>
          <w:u w:val="single"/>
        </w:rPr>
        <w:t xml:space="preserve">» </w:t>
      </w:r>
      <w:r>
        <w:rPr>
          <w:b w:val="0"/>
          <w:u w:val="single"/>
        </w:rPr>
        <w:t>марта</w:t>
      </w:r>
      <w:r w:rsidRPr="004525EB">
        <w:rPr>
          <w:b w:val="0"/>
          <w:u w:val="single"/>
        </w:rPr>
        <w:t xml:space="preserve"> 2017г.</w:t>
      </w:r>
    </w:p>
    <w:p w:rsidR="00CC4499" w:rsidRPr="004525EB" w:rsidRDefault="00CC4499" w:rsidP="005C3F7D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</w:p>
    <w:p w:rsidR="00CC4499" w:rsidRPr="004525EB" w:rsidRDefault="00CC4499" w:rsidP="004525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5EB">
        <w:rPr>
          <w:rFonts w:ascii="Times New Roman" w:hAnsi="Times New Roman"/>
          <w:b/>
          <w:sz w:val="28"/>
          <w:szCs w:val="28"/>
        </w:rPr>
        <w:t xml:space="preserve">Информационно-аналитическая записка к отчету перед населением </w:t>
      </w:r>
      <w:r>
        <w:rPr>
          <w:rFonts w:ascii="Times New Roman" w:hAnsi="Times New Roman"/>
          <w:b/>
          <w:sz w:val="28"/>
          <w:szCs w:val="28"/>
        </w:rPr>
        <w:t>Абанского сельсовета   за  2016 год</w:t>
      </w:r>
    </w:p>
    <w:p w:rsidR="00CC4499" w:rsidRDefault="00CC4499" w:rsidP="00A77BEA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  <w:r w:rsidRPr="004525EB">
        <w:rPr>
          <w:b w:val="0"/>
        </w:rPr>
        <w:t>В границы административн</w:t>
      </w:r>
      <w:r>
        <w:rPr>
          <w:b w:val="0"/>
        </w:rPr>
        <w:t>ых</w:t>
      </w:r>
      <w:r w:rsidRPr="004525EB">
        <w:rPr>
          <w:b w:val="0"/>
        </w:rPr>
        <w:t xml:space="preserve"> участка</w:t>
      </w:r>
      <w:r>
        <w:rPr>
          <w:b w:val="0"/>
        </w:rPr>
        <w:t>х</w:t>
      </w:r>
      <w:r w:rsidRPr="004525EB">
        <w:rPr>
          <w:b w:val="0"/>
        </w:rPr>
        <w:t xml:space="preserve"> № </w:t>
      </w:r>
      <w:r>
        <w:rPr>
          <w:b w:val="0"/>
        </w:rPr>
        <w:t>1, 2, 3, 4</w:t>
      </w:r>
      <w:r>
        <w:rPr>
          <w:b w:val="0"/>
          <w:u w:val="single"/>
        </w:rPr>
        <w:t xml:space="preserve"> </w:t>
      </w:r>
      <w:r w:rsidRPr="004525EB">
        <w:rPr>
          <w:b w:val="0"/>
        </w:rPr>
        <w:t xml:space="preserve">входят </w:t>
      </w:r>
      <w:r>
        <w:rPr>
          <w:b w:val="0"/>
        </w:rPr>
        <w:t xml:space="preserve">улицы п. Абан: Советская, Красная, 1 Мая, Пушкина, Чкалова, Профсоюзов, Сибирская, Октябрьская, Солнечная, Юности, Березова, Новая, Чкалова, Юбилейная, Лебедя, Горняков, Примакова, Восточная, Болотная, ЛПХ, Озерная, пер. Коммунальный, Комсомольская, Д-Бедного, Пионерская, 40 лет Победы, Степная, Чапаева, Степанова, Сосновая, Цветочная, Геологическая, Черепанова, Кирова, Чернышевского, Угольщиков, Пятницкая, Горького, В.Турова, Набережная, Карьерная, Ключевая, Партизанская, Молодежная, Больничная, Лесная, Аэродромная, Гончарная. </w:t>
      </w:r>
    </w:p>
    <w:p w:rsidR="00CC4499" w:rsidRDefault="00CC4499" w:rsidP="00A77BEA">
      <w:pPr>
        <w:pStyle w:val="ConsPlusTitle"/>
        <w:tabs>
          <w:tab w:val="left" w:pos="360"/>
        </w:tabs>
        <w:ind w:firstLine="360"/>
        <w:jc w:val="both"/>
      </w:pPr>
      <w:r w:rsidRPr="00A77BEA">
        <w:rPr>
          <w:b w:val="0"/>
        </w:rPr>
        <w:t>На обслуживаемой территории проживает 9186  человек</w:t>
      </w:r>
    </w:p>
    <w:p w:rsidR="00CC4499" w:rsidRPr="004525EB" w:rsidRDefault="00CC4499" w:rsidP="00161F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участки обслуживают ст. УУП майор полиции Карапчук Г.Н., УУП подполковник полиции Шпаковский С.В., УУП старший лейтенант полиции Смоляров В.С., участок № 2 вакансия (кандидаты на должность УУП имеются</w:t>
      </w:r>
      <w:r w:rsidRPr="00452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других служб, в настоящее время документы находятся на согласовании в ГУ МВД России по Красноярскому краю).</w:t>
      </w:r>
    </w:p>
    <w:p w:rsidR="00CC4499" w:rsidRPr="004525EB" w:rsidRDefault="00CC4499" w:rsidP="00161F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</w:t>
      </w:r>
      <w:r>
        <w:rPr>
          <w:rFonts w:ascii="Times New Roman" w:hAnsi="Times New Roman"/>
          <w:sz w:val="24"/>
          <w:szCs w:val="24"/>
        </w:rPr>
        <w:t xml:space="preserve">Абанского </w:t>
      </w:r>
      <w:r w:rsidRPr="004525EB">
        <w:rPr>
          <w:rFonts w:ascii="Times New Roman" w:hAnsi="Times New Roman"/>
          <w:sz w:val="24"/>
          <w:szCs w:val="24"/>
        </w:rPr>
        <w:t xml:space="preserve">сельсовета и результатах деятельности </w:t>
      </w:r>
      <w:r>
        <w:rPr>
          <w:rFonts w:ascii="Times New Roman" w:hAnsi="Times New Roman"/>
          <w:sz w:val="24"/>
          <w:szCs w:val="24"/>
        </w:rPr>
        <w:t>УУП</w:t>
      </w:r>
      <w:r w:rsidRPr="004525EB">
        <w:rPr>
          <w:rFonts w:ascii="Times New Roman" w:hAnsi="Times New Roman"/>
          <w:sz w:val="24"/>
          <w:szCs w:val="24"/>
        </w:rPr>
        <w:t xml:space="preserve"> за двенадцать месяцев  2016 года. </w:t>
      </w:r>
    </w:p>
    <w:p w:rsidR="00CC4499" w:rsidRPr="004525EB" w:rsidRDefault="00CC4499" w:rsidP="00161F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За истекший период времени на территории </w:t>
      </w:r>
      <w:r>
        <w:rPr>
          <w:rFonts w:ascii="Times New Roman" w:hAnsi="Times New Roman"/>
          <w:sz w:val="24"/>
          <w:szCs w:val="24"/>
        </w:rPr>
        <w:t>Абанского</w:t>
      </w:r>
      <w:r w:rsidRPr="004525EB">
        <w:rPr>
          <w:rFonts w:ascii="Times New Roman" w:hAnsi="Times New Roman"/>
          <w:sz w:val="24"/>
          <w:szCs w:val="24"/>
        </w:rPr>
        <w:t xml:space="preserve"> сельсовета зарегистрировано </w:t>
      </w:r>
      <w:r>
        <w:rPr>
          <w:rFonts w:ascii="Times New Roman" w:hAnsi="Times New Roman"/>
          <w:sz w:val="24"/>
          <w:szCs w:val="24"/>
        </w:rPr>
        <w:t>40</w:t>
      </w:r>
      <w:r w:rsidRPr="004525EB">
        <w:rPr>
          <w:rFonts w:ascii="Times New Roman" w:hAnsi="Times New Roman"/>
          <w:sz w:val="24"/>
          <w:szCs w:val="24"/>
        </w:rPr>
        <w:t xml:space="preserve"> преступлени</w:t>
      </w:r>
      <w:r>
        <w:rPr>
          <w:rFonts w:ascii="Times New Roman" w:hAnsi="Times New Roman"/>
          <w:sz w:val="24"/>
          <w:szCs w:val="24"/>
        </w:rPr>
        <w:t>й, из них раскрыто 24</w:t>
      </w:r>
      <w:r w:rsidRPr="004525EB">
        <w:rPr>
          <w:rFonts w:ascii="Times New Roman" w:hAnsi="Times New Roman"/>
          <w:sz w:val="24"/>
          <w:szCs w:val="24"/>
        </w:rPr>
        <w:t>:</w:t>
      </w:r>
    </w:p>
    <w:p w:rsidR="00CC4499" w:rsidRPr="004525EB" w:rsidRDefault="00CC4499" w:rsidP="00161FF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525EB">
        <w:rPr>
          <w:rFonts w:ascii="Times New Roman" w:hAnsi="Times New Roman"/>
          <w:sz w:val="24"/>
          <w:szCs w:val="24"/>
        </w:rPr>
        <w:t xml:space="preserve">ассмотрено </w:t>
      </w:r>
      <w:r>
        <w:rPr>
          <w:rFonts w:ascii="Times New Roman" w:hAnsi="Times New Roman"/>
          <w:sz w:val="24"/>
          <w:szCs w:val="24"/>
        </w:rPr>
        <w:t>1592</w:t>
      </w:r>
      <w:r w:rsidRPr="004525EB">
        <w:rPr>
          <w:rFonts w:ascii="Times New Roman" w:hAnsi="Times New Roman"/>
          <w:sz w:val="24"/>
          <w:szCs w:val="24"/>
        </w:rPr>
        <w:t xml:space="preserve"> заявлений и сообщений граждан, по всем материалам в установленный законом срок приняты решения.</w:t>
      </w:r>
    </w:p>
    <w:p w:rsidR="00CC4499" w:rsidRDefault="00CC4499" w:rsidP="00161F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На профилактическом учете на территории данной администрации состоит </w:t>
      </w:r>
      <w:r>
        <w:rPr>
          <w:rFonts w:ascii="Times New Roman" w:hAnsi="Times New Roman"/>
          <w:sz w:val="24"/>
          <w:szCs w:val="24"/>
        </w:rPr>
        <w:t>53</w:t>
      </w:r>
      <w:r w:rsidRPr="004525EB">
        <w:rPr>
          <w:rFonts w:ascii="Times New Roman" w:hAnsi="Times New Roman"/>
          <w:sz w:val="24"/>
          <w:szCs w:val="24"/>
        </w:rPr>
        <w:t xml:space="preserve"> человек:</w:t>
      </w:r>
    </w:p>
    <w:p w:rsidR="00CC4499" w:rsidRDefault="00CC4499" w:rsidP="00161F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2619">
        <w:rPr>
          <w:rFonts w:ascii="Times New Roman" w:hAnsi="Times New Roman"/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 xml:space="preserve">- лиц, осужденных к мерам наказания, не связанным с лишением свободы – </w:t>
      </w:r>
      <w:r>
        <w:rPr>
          <w:rFonts w:ascii="Times New Roman" w:hAnsi="Times New Roman"/>
          <w:sz w:val="24"/>
          <w:szCs w:val="24"/>
        </w:rPr>
        <w:t>21,</w:t>
      </w:r>
    </w:p>
    <w:p w:rsidR="00CC4499" w:rsidRDefault="00CC4499" w:rsidP="00161F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Условно досрочно освобожденных- 5</w:t>
      </w:r>
    </w:p>
    <w:p w:rsidR="00CC4499" w:rsidRDefault="00CC4499" w:rsidP="00161F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семейных дебоширов-2</w:t>
      </w:r>
    </w:p>
    <w:p w:rsidR="00CC4499" w:rsidRDefault="00CC4499" w:rsidP="00161F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несовершеннолетних- 8</w:t>
      </w:r>
    </w:p>
    <w:p w:rsidR="00CC4499" w:rsidRDefault="00CC4499" w:rsidP="00161F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административный надзор-17</w:t>
      </w:r>
    </w:p>
    <w:p w:rsidR="00CC4499" w:rsidRDefault="00CC4499" w:rsidP="00161FF9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Выявлено   административных правонарушений</w:t>
      </w:r>
      <w:r>
        <w:rPr>
          <w:rFonts w:ascii="Times New Roman" w:hAnsi="Times New Roman"/>
          <w:sz w:val="24"/>
          <w:szCs w:val="24"/>
        </w:rPr>
        <w:t xml:space="preserve"> 127 (по ст. 20.21, 20.1 ч. 1, 19.15. 1 ч. 1, 19.15 ч. 1, 14.2, 14.16, 5.35)</w:t>
      </w:r>
    </w:p>
    <w:p w:rsidR="00CC4499" w:rsidRPr="004525EB" w:rsidRDefault="00CC4499" w:rsidP="00161FF9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Проведено 18 проверочных закупок спиртосодержащей жидкости у населения и в торговых точках, из них 4 закупа результативные, материалы были направлены в суд и рассмотрены.</w:t>
      </w:r>
    </w:p>
    <w:p w:rsidR="00CC4499" w:rsidRPr="004525EB" w:rsidRDefault="00CC4499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Основой эффективной работы участковых уполномоченных полиции является тесное и активное взаимодействие с гражданами, проживающими на обслуживаемой территории, установление с ними доверительных отношений, позволяющих своевременно получать необходимую информацию, пресекать и предотвращать противоправные действия со стороны лиц, склонных к их совершению. </w:t>
      </w:r>
    </w:p>
    <w:p w:rsidR="00CC4499" w:rsidRPr="004525EB" w:rsidRDefault="00CC4499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На территории участка действует созданный при администрации </w:t>
      </w:r>
      <w:r>
        <w:rPr>
          <w:b w:val="0"/>
        </w:rPr>
        <w:t>Абанского сельского совета</w:t>
      </w:r>
      <w:r w:rsidRPr="004525EB">
        <w:rPr>
          <w:b w:val="0"/>
        </w:rPr>
        <w:t xml:space="preserve"> совет профилактики, деятельность которого направлена на раннее предупреждение правонарушений в жилом секторе, проведение воспитательной работы с лицами, склонными к совершению правонарушений, а также п</w:t>
      </w:r>
      <w:r w:rsidRPr="004525EB">
        <w:rPr>
          <w:b w:val="0"/>
          <w:color w:val="000000"/>
        </w:rPr>
        <w:t>равовое воспитание населения</w:t>
      </w:r>
      <w:r w:rsidRPr="004525EB">
        <w:rPr>
          <w:b w:val="0"/>
        </w:rPr>
        <w:t xml:space="preserve">.  </w:t>
      </w:r>
    </w:p>
    <w:p w:rsidR="00CC4499" w:rsidRPr="004525EB" w:rsidRDefault="00CC4499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Так, совмест</w:t>
      </w:r>
      <w:r>
        <w:rPr>
          <w:b w:val="0"/>
        </w:rPr>
        <w:t>но с подразделением ПДН проведено</w:t>
      </w:r>
      <w:r w:rsidRPr="004525EB">
        <w:rPr>
          <w:b w:val="0"/>
        </w:rPr>
        <w:t xml:space="preserve"> </w:t>
      </w:r>
      <w:r>
        <w:rPr>
          <w:b w:val="0"/>
        </w:rPr>
        <w:t>12</w:t>
      </w:r>
      <w:r w:rsidRPr="004525EB">
        <w:rPr>
          <w:b w:val="0"/>
        </w:rPr>
        <w:t> рейдовых мероприяти</w:t>
      </w:r>
      <w:r>
        <w:rPr>
          <w:b w:val="0"/>
        </w:rPr>
        <w:t>й</w:t>
      </w:r>
      <w:r w:rsidRPr="004525EB">
        <w:rPr>
          <w:b w:val="0"/>
        </w:rPr>
        <w:t xml:space="preserve"> по семьям, где родителями, не выполняются обязанности по воспитанию детей.</w:t>
      </w:r>
    </w:p>
    <w:p w:rsidR="00CC4499" w:rsidRPr="004525EB" w:rsidRDefault="00CC4499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Совместно с внештатными сотрудниками полиции проводилась профилактическая работа, совместно посещалась семьи, состоявшие на учете МО – </w:t>
      </w:r>
      <w:r>
        <w:rPr>
          <w:b w:val="0"/>
        </w:rPr>
        <w:t>6</w:t>
      </w:r>
      <w:r w:rsidRPr="004525EB">
        <w:rPr>
          <w:b w:val="0"/>
        </w:rPr>
        <w:t xml:space="preserve"> , посещались лица, имеющие на хранение гражданское оружие - </w:t>
      </w:r>
      <w:r>
        <w:rPr>
          <w:b w:val="0"/>
        </w:rPr>
        <w:t>470</w:t>
      </w:r>
      <w:r w:rsidRPr="004525EB">
        <w:rPr>
          <w:b w:val="0"/>
        </w:rPr>
        <w:t xml:space="preserve">.  </w:t>
      </w:r>
    </w:p>
    <w:p w:rsidR="00CC4499" w:rsidRPr="004525EB" w:rsidRDefault="00CC4499" w:rsidP="00782A2B">
      <w:pPr>
        <w:pStyle w:val="ConsPlusTitle"/>
        <w:ind w:firstLine="567"/>
        <w:jc w:val="both"/>
        <w:rPr>
          <w:b w:val="0"/>
        </w:rPr>
      </w:pPr>
      <w:r w:rsidRPr="004525EB">
        <w:rPr>
          <w:b w:val="0"/>
        </w:rPr>
        <w:t xml:space="preserve">  В отчетном периоде на обслуживаемой территории проведены комплексные оперативно-профилактические мероприятия: «Улица», «Алкоголь», «Жилой Сектор» «Антитеррор», «Формальник», «Быт», «Ель», «Группа», «Шанс», «Арсенал» «Лес», мероприятия посвященные проведения празднованию «Нового года», направленное на предупреждение правонарушений и преступлений  в сфере как семейно-бытовых отношений, так и преступлений имущественного характера, а также мероприятия  по проверке владельцев гражданского оружия на предмет, выявления нарушений правил оборота оружия, так же проверка лиц состоящих на учете в МО.</w:t>
      </w:r>
    </w:p>
    <w:p w:rsidR="00CC4499" w:rsidRPr="004525EB" w:rsidRDefault="00CC4499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 В ходе проводимых профилактических мероприятий участковым проводится разъяснительная работа по установке охранных систем, о фактах мошеннических действий. Так же говорилось об ответственности за продажу табачных изделий (сигарет) и спиртных напитков несовершеннолетним, спиртосодержащих жидкостей на дому, в том, числе не производственной выработки (самогона), и культивирование наркосодержащих растений. </w:t>
      </w:r>
    </w:p>
    <w:p w:rsidR="00CC4499" w:rsidRPr="004525EB" w:rsidRDefault="00CC4499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Одной из форм предупреждения правонарушений в сфере семейно - бытовых отношений является  привлечение граждан к установленной законом ответственности. Своевременное поступление информации о лицах, ведущих себя подозрительно, фактах нарушения общественного порядка, готовящихся и совершенных преступлениях, тем эффективнее, будут приниматься мера.</w:t>
      </w:r>
    </w:p>
    <w:p w:rsidR="00CC4499" w:rsidRPr="004525EB" w:rsidRDefault="00CC4499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Проводятся профилактические беседы в учебных заведениях, где несовершеннолетним разъясняются нормы действующего уголовного и административного законодательства. Кроме того, еженедельно данные заведения проверяются на предмет антитеррористической безопасности и технической укрепленности.</w:t>
      </w:r>
    </w:p>
    <w:p w:rsidR="00CC4499" w:rsidRPr="004525EB" w:rsidRDefault="00CC4499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Для сотрудников полиции и для жителей необходимы постоянная связь и взаимная информированность, постоянное взаимодействие в профилактике, раскрытии преступлений и правонарушений. Только так возможно уберечь себя, своих близких, свое имущество от преступных посягательств.</w:t>
      </w:r>
    </w:p>
    <w:p w:rsidR="00CC4499" w:rsidRPr="004525EB" w:rsidRDefault="00CC4499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Согласно утвержденному графику, прием граждан участковым уполномоченным полиции МО МВД России «Абанский» </w:t>
      </w:r>
      <w:r>
        <w:rPr>
          <w:b w:val="0"/>
        </w:rPr>
        <w:t>майором</w:t>
      </w:r>
      <w:r w:rsidRPr="004525EB">
        <w:rPr>
          <w:b w:val="0"/>
        </w:rPr>
        <w:t xml:space="preserve"> полиции </w:t>
      </w:r>
      <w:r>
        <w:rPr>
          <w:b w:val="0"/>
        </w:rPr>
        <w:t xml:space="preserve">Карапчук Г.Н. </w:t>
      </w:r>
      <w:r w:rsidRPr="004525EB">
        <w:rPr>
          <w:b w:val="0"/>
        </w:rPr>
        <w:t>осуществляется:</w:t>
      </w:r>
    </w:p>
    <w:p w:rsidR="00CC4499" w:rsidRPr="004525EB" w:rsidRDefault="00CC4499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- в помещении </w:t>
      </w:r>
      <w:r>
        <w:rPr>
          <w:b w:val="0"/>
        </w:rPr>
        <w:t>МО МВД РФ «Абанский» кабинет № 11</w:t>
      </w:r>
      <w:r w:rsidRPr="004525EB">
        <w:rPr>
          <w:b w:val="0"/>
        </w:rPr>
        <w:t xml:space="preserve"> по адресу: </w:t>
      </w:r>
      <w:r>
        <w:rPr>
          <w:b w:val="0"/>
        </w:rPr>
        <w:t>п</w:t>
      </w:r>
      <w:r w:rsidRPr="004525EB">
        <w:rPr>
          <w:b w:val="0"/>
        </w:rPr>
        <w:t xml:space="preserve">. </w:t>
      </w:r>
      <w:r>
        <w:rPr>
          <w:b w:val="0"/>
        </w:rPr>
        <w:t>Абан</w:t>
      </w:r>
      <w:r w:rsidRPr="004525EB">
        <w:rPr>
          <w:b w:val="0"/>
        </w:rPr>
        <w:t xml:space="preserve">, ул. </w:t>
      </w:r>
      <w:r>
        <w:rPr>
          <w:b w:val="0"/>
        </w:rPr>
        <w:t>Красная-49</w:t>
      </w:r>
      <w:r w:rsidRPr="004525EB">
        <w:rPr>
          <w:b w:val="0"/>
        </w:rPr>
        <w:t xml:space="preserve"> ,    вторник с </w:t>
      </w:r>
      <w:r>
        <w:rPr>
          <w:b w:val="0"/>
        </w:rPr>
        <w:t>10</w:t>
      </w:r>
      <w:r w:rsidRPr="004525EB">
        <w:rPr>
          <w:b w:val="0"/>
        </w:rPr>
        <w:t>:00 до 1</w:t>
      </w:r>
      <w:r>
        <w:rPr>
          <w:b w:val="0"/>
        </w:rPr>
        <w:t>2</w:t>
      </w:r>
      <w:r w:rsidRPr="004525EB">
        <w:rPr>
          <w:b w:val="0"/>
        </w:rPr>
        <w:t xml:space="preserve">:00; </w:t>
      </w:r>
      <w:r>
        <w:rPr>
          <w:b w:val="0"/>
        </w:rPr>
        <w:t>среда</w:t>
      </w:r>
      <w:r w:rsidRPr="004525EB">
        <w:rPr>
          <w:b w:val="0"/>
        </w:rPr>
        <w:t xml:space="preserve"> 1</w:t>
      </w:r>
      <w:r>
        <w:rPr>
          <w:b w:val="0"/>
        </w:rPr>
        <w:t>0</w:t>
      </w:r>
      <w:r w:rsidRPr="004525EB">
        <w:rPr>
          <w:b w:val="0"/>
        </w:rPr>
        <w:t xml:space="preserve">:00 – </w:t>
      </w:r>
      <w:r>
        <w:rPr>
          <w:b w:val="0"/>
        </w:rPr>
        <w:t>12</w:t>
      </w:r>
      <w:r w:rsidRPr="004525EB">
        <w:rPr>
          <w:b w:val="0"/>
        </w:rPr>
        <w:t xml:space="preserve">:00, суббота – с 10:00 до 12:00. </w:t>
      </w:r>
    </w:p>
    <w:p w:rsidR="00CC4499" w:rsidRDefault="00CC4499" w:rsidP="00592EB5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подполковником полиции Шпаковским С.В.</w:t>
      </w:r>
      <w:r w:rsidRPr="00592EB5">
        <w:rPr>
          <w:b w:val="0"/>
        </w:rPr>
        <w:t xml:space="preserve"> </w:t>
      </w:r>
    </w:p>
    <w:p w:rsidR="00CC4499" w:rsidRPr="004525EB" w:rsidRDefault="00CC4499" w:rsidP="00592EB5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- в помещении </w:t>
      </w:r>
      <w:r>
        <w:rPr>
          <w:b w:val="0"/>
        </w:rPr>
        <w:t>МО МВД РФ «Абанский» кабинет № 11</w:t>
      </w:r>
      <w:r w:rsidRPr="004525EB">
        <w:rPr>
          <w:b w:val="0"/>
        </w:rPr>
        <w:t xml:space="preserve"> по адресу: </w:t>
      </w:r>
      <w:r>
        <w:rPr>
          <w:b w:val="0"/>
        </w:rPr>
        <w:t>п</w:t>
      </w:r>
      <w:r w:rsidRPr="004525EB">
        <w:rPr>
          <w:b w:val="0"/>
        </w:rPr>
        <w:t xml:space="preserve">. </w:t>
      </w:r>
      <w:r>
        <w:rPr>
          <w:b w:val="0"/>
        </w:rPr>
        <w:t>Абан</w:t>
      </w:r>
      <w:r w:rsidRPr="004525EB">
        <w:rPr>
          <w:b w:val="0"/>
        </w:rPr>
        <w:t xml:space="preserve">, ул. </w:t>
      </w:r>
      <w:r>
        <w:rPr>
          <w:b w:val="0"/>
        </w:rPr>
        <w:t>Красная-49</w:t>
      </w:r>
      <w:r w:rsidRPr="004525EB">
        <w:rPr>
          <w:b w:val="0"/>
        </w:rPr>
        <w:t xml:space="preserve"> ,    вторник с </w:t>
      </w:r>
      <w:r>
        <w:rPr>
          <w:b w:val="0"/>
        </w:rPr>
        <w:t>11</w:t>
      </w:r>
      <w:r w:rsidRPr="004525EB">
        <w:rPr>
          <w:b w:val="0"/>
        </w:rPr>
        <w:t>:00 до 1</w:t>
      </w:r>
      <w:r>
        <w:rPr>
          <w:b w:val="0"/>
        </w:rPr>
        <w:t>3</w:t>
      </w:r>
      <w:r w:rsidRPr="004525EB">
        <w:rPr>
          <w:b w:val="0"/>
        </w:rPr>
        <w:t xml:space="preserve">:00; </w:t>
      </w:r>
      <w:r>
        <w:rPr>
          <w:b w:val="0"/>
        </w:rPr>
        <w:t>среда</w:t>
      </w:r>
      <w:r w:rsidRPr="004525EB">
        <w:rPr>
          <w:b w:val="0"/>
        </w:rPr>
        <w:t xml:space="preserve"> 1</w:t>
      </w:r>
      <w:r>
        <w:rPr>
          <w:b w:val="0"/>
        </w:rPr>
        <w:t>1</w:t>
      </w:r>
      <w:r w:rsidRPr="004525EB">
        <w:rPr>
          <w:b w:val="0"/>
        </w:rPr>
        <w:t xml:space="preserve">:00 – </w:t>
      </w:r>
      <w:r>
        <w:rPr>
          <w:b w:val="0"/>
        </w:rPr>
        <w:t>13</w:t>
      </w:r>
      <w:r w:rsidRPr="004525EB">
        <w:rPr>
          <w:b w:val="0"/>
        </w:rPr>
        <w:t>:00, суббота – с 1</w:t>
      </w:r>
      <w:r>
        <w:rPr>
          <w:b w:val="0"/>
        </w:rPr>
        <w:t>1</w:t>
      </w:r>
      <w:r w:rsidRPr="004525EB">
        <w:rPr>
          <w:b w:val="0"/>
        </w:rPr>
        <w:t>:00 до 1</w:t>
      </w:r>
      <w:r>
        <w:rPr>
          <w:b w:val="0"/>
        </w:rPr>
        <w:t>3</w:t>
      </w:r>
      <w:r w:rsidRPr="004525EB">
        <w:rPr>
          <w:b w:val="0"/>
        </w:rPr>
        <w:t xml:space="preserve">:00. </w:t>
      </w:r>
    </w:p>
    <w:p w:rsidR="00CC4499" w:rsidRPr="004525EB" w:rsidRDefault="00CC4499" w:rsidP="00592EB5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старшим лейтенантом полиции Смоляровым В.С. </w:t>
      </w:r>
      <w:r w:rsidRPr="004525EB">
        <w:rPr>
          <w:b w:val="0"/>
        </w:rPr>
        <w:t xml:space="preserve">- в </w:t>
      </w:r>
      <w:r>
        <w:rPr>
          <w:b w:val="0"/>
        </w:rPr>
        <w:t xml:space="preserve">помещении кабинет № 11 </w:t>
      </w:r>
      <w:r w:rsidRPr="004525EB">
        <w:rPr>
          <w:b w:val="0"/>
        </w:rPr>
        <w:t>МО МВД Росси «Абанский»: п. Абан, ул. Красная, 49.</w:t>
      </w:r>
      <w:r w:rsidRPr="00592EB5">
        <w:rPr>
          <w:b w:val="0"/>
        </w:rPr>
        <w:t xml:space="preserve"> </w:t>
      </w:r>
      <w:r w:rsidRPr="004525EB">
        <w:rPr>
          <w:b w:val="0"/>
        </w:rPr>
        <w:t xml:space="preserve">вторник с </w:t>
      </w:r>
      <w:r>
        <w:rPr>
          <w:b w:val="0"/>
        </w:rPr>
        <w:t>11</w:t>
      </w:r>
      <w:r w:rsidRPr="004525EB">
        <w:rPr>
          <w:b w:val="0"/>
        </w:rPr>
        <w:t>:00 до 1</w:t>
      </w:r>
      <w:r>
        <w:rPr>
          <w:b w:val="0"/>
        </w:rPr>
        <w:t>3</w:t>
      </w:r>
      <w:r w:rsidRPr="004525EB">
        <w:rPr>
          <w:b w:val="0"/>
        </w:rPr>
        <w:t xml:space="preserve">:00; </w:t>
      </w:r>
      <w:r>
        <w:rPr>
          <w:b w:val="0"/>
        </w:rPr>
        <w:t>среда</w:t>
      </w:r>
      <w:r w:rsidRPr="004525EB">
        <w:rPr>
          <w:b w:val="0"/>
        </w:rPr>
        <w:t xml:space="preserve"> 1</w:t>
      </w:r>
      <w:r>
        <w:rPr>
          <w:b w:val="0"/>
        </w:rPr>
        <w:t>8</w:t>
      </w:r>
      <w:r w:rsidRPr="004525EB">
        <w:rPr>
          <w:b w:val="0"/>
        </w:rPr>
        <w:t xml:space="preserve">:00 – </w:t>
      </w:r>
      <w:r>
        <w:rPr>
          <w:b w:val="0"/>
        </w:rPr>
        <w:t>20</w:t>
      </w:r>
      <w:r w:rsidRPr="004525EB">
        <w:rPr>
          <w:b w:val="0"/>
        </w:rPr>
        <w:t>:00, суббота – с 1</w:t>
      </w:r>
      <w:r>
        <w:rPr>
          <w:b w:val="0"/>
        </w:rPr>
        <w:t>1</w:t>
      </w:r>
      <w:r w:rsidRPr="004525EB">
        <w:rPr>
          <w:b w:val="0"/>
        </w:rPr>
        <w:t>:00 до 1</w:t>
      </w:r>
      <w:r>
        <w:rPr>
          <w:b w:val="0"/>
        </w:rPr>
        <w:t>3</w:t>
      </w:r>
      <w:r w:rsidRPr="004525EB">
        <w:rPr>
          <w:b w:val="0"/>
        </w:rPr>
        <w:t xml:space="preserve">:00. </w:t>
      </w:r>
    </w:p>
    <w:p w:rsidR="00CC4499" w:rsidRPr="004525EB" w:rsidRDefault="00CC4499" w:rsidP="004C33A2">
      <w:pPr>
        <w:pStyle w:val="ConsPlusTitle"/>
        <w:ind w:firstLine="708"/>
        <w:jc w:val="both"/>
        <w:rPr>
          <w:b w:val="0"/>
        </w:rPr>
      </w:pPr>
    </w:p>
    <w:p w:rsidR="00CC4499" w:rsidRPr="004C33A2" w:rsidRDefault="00CC4499" w:rsidP="004525EB">
      <w:pPr>
        <w:spacing w:after="0" w:line="240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Ст. </w:t>
      </w:r>
      <w:r w:rsidRPr="004C33A2">
        <w:rPr>
          <w:rFonts w:ascii="Times New Roman" w:hAnsi="Times New Roman"/>
        </w:rPr>
        <w:t xml:space="preserve">УУП МО МВД России «Абанский»       </w:t>
      </w:r>
    </w:p>
    <w:p w:rsidR="00CC4499" w:rsidRPr="004C33A2" w:rsidRDefault="00CC4499" w:rsidP="004525EB">
      <w:pPr>
        <w:spacing w:after="0" w:line="240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майор</w:t>
      </w:r>
      <w:r w:rsidRPr="004C33A2">
        <w:rPr>
          <w:rFonts w:ascii="Times New Roman" w:hAnsi="Times New Roman"/>
        </w:rPr>
        <w:t xml:space="preserve">  полиции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4C33A2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Г.Н. Карапчук</w:t>
      </w:r>
      <w:r w:rsidRPr="004C33A2">
        <w:rPr>
          <w:rFonts w:ascii="Times New Roman" w:hAnsi="Times New Roman"/>
        </w:rPr>
        <w:t xml:space="preserve"> </w:t>
      </w:r>
    </w:p>
    <w:p w:rsidR="00CC4499" w:rsidRDefault="00CC4499" w:rsidP="005312FF">
      <w:pPr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CC4499" w:rsidRPr="00906427" w:rsidRDefault="00CC4499" w:rsidP="005312FF">
      <w:pPr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sectPr w:rsidR="00CC4499" w:rsidRPr="00906427" w:rsidSect="00B1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99" w:rsidRDefault="00CC4499" w:rsidP="0037047F">
      <w:pPr>
        <w:spacing w:after="0" w:line="240" w:lineRule="auto"/>
      </w:pPr>
      <w:r>
        <w:separator/>
      </w:r>
    </w:p>
  </w:endnote>
  <w:endnote w:type="continuationSeparator" w:id="1">
    <w:p w:rsidR="00CC4499" w:rsidRDefault="00CC4499" w:rsidP="003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99" w:rsidRDefault="00CC4499" w:rsidP="0037047F">
      <w:pPr>
        <w:spacing w:after="0" w:line="240" w:lineRule="auto"/>
      </w:pPr>
      <w:r>
        <w:separator/>
      </w:r>
    </w:p>
  </w:footnote>
  <w:footnote w:type="continuationSeparator" w:id="1">
    <w:p w:rsidR="00CC4499" w:rsidRDefault="00CC4499" w:rsidP="0037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A42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94F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0A7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784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0A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687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40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BE3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860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641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83F32"/>
    <w:multiLevelType w:val="hybridMultilevel"/>
    <w:tmpl w:val="B5B4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338"/>
    <w:rsid w:val="000006F9"/>
    <w:rsid w:val="00014A71"/>
    <w:rsid w:val="0004123F"/>
    <w:rsid w:val="00065F6E"/>
    <w:rsid w:val="00076F31"/>
    <w:rsid w:val="0008523F"/>
    <w:rsid w:val="00096E20"/>
    <w:rsid w:val="000B60E3"/>
    <w:rsid w:val="000B671D"/>
    <w:rsid w:val="000C3337"/>
    <w:rsid w:val="000E42EB"/>
    <w:rsid w:val="000F15B5"/>
    <w:rsid w:val="000F16AB"/>
    <w:rsid w:val="00137FDF"/>
    <w:rsid w:val="00153A42"/>
    <w:rsid w:val="00154E04"/>
    <w:rsid w:val="00161FF9"/>
    <w:rsid w:val="00167642"/>
    <w:rsid w:val="001814F8"/>
    <w:rsid w:val="0018608D"/>
    <w:rsid w:val="00187E47"/>
    <w:rsid w:val="001A36D8"/>
    <w:rsid w:val="001A7DDF"/>
    <w:rsid w:val="001C1538"/>
    <w:rsid w:val="001C4DB3"/>
    <w:rsid w:val="001E4CB3"/>
    <w:rsid w:val="001F49D6"/>
    <w:rsid w:val="001F688C"/>
    <w:rsid w:val="00210F63"/>
    <w:rsid w:val="00214AB5"/>
    <w:rsid w:val="0021671C"/>
    <w:rsid w:val="002575D1"/>
    <w:rsid w:val="002608A7"/>
    <w:rsid w:val="002641EE"/>
    <w:rsid w:val="00267B94"/>
    <w:rsid w:val="0027290E"/>
    <w:rsid w:val="00272DDC"/>
    <w:rsid w:val="00283659"/>
    <w:rsid w:val="00296A1F"/>
    <w:rsid w:val="002B0B8B"/>
    <w:rsid w:val="002B65A6"/>
    <w:rsid w:val="002D19A1"/>
    <w:rsid w:val="002D47AA"/>
    <w:rsid w:val="002F0844"/>
    <w:rsid w:val="002F3C9F"/>
    <w:rsid w:val="00300F29"/>
    <w:rsid w:val="00307C51"/>
    <w:rsid w:val="00311E84"/>
    <w:rsid w:val="00316EAA"/>
    <w:rsid w:val="00325CD0"/>
    <w:rsid w:val="00326AC8"/>
    <w:rsid w:val="00343671"/>
    <w:rsid w:val="0035047C"/>
    <w:rsid w:val="00351821"/>
    <w:rsid w:val="0037047F"/>
    <w:rsid w:val="00372F75"/>
    <w:rsid w:val="00373FA7"/>
    <w:rsid w:val="00380FF8"/>
    <w:rsid w:val="003A199D"/>
    <w:rsid w:val="003A2619"/>
    <w:rsid w:val="003D04F5"/>
    <w:rsid w:val="003E5B9B"/>
    <w:rsid w:val="00407683"/>
    <w:rsid w:val="00424A21"/>
    <w:rsid w:val="004339DE"/>
    <w:rsid w:val="004350FA"/>
    <w:rsid w:val="004441A7"/>
    <w:rsid w:val="00450881"/>
    <w:rsid w:val="004525EB"/>
    <w:rsid w:val="004631FF"/>
    <w:rsid w:val="00464F28"/>
    <w:rsid w:val="004701A5"/>
    <w:rsid w:val="00474B96"/>
    <w:rsid w:val="00496338"/>
    <w:rsid w:val="004A080E"/>
    <w:rsid w:val="004A6D0B"/>
    <w:rsid w:val="004B290B"/>
    <w:rsid w:val="004B34A4"/>
    <w:rsid w:val="004C1A77"/>
    <w:rsid w:val="004C33A2"/>
    <w:rsid w:val="004D6839"/>
    <w:rsid w:val="004F0452"/>
    <w:rsid w:val="005312FF"/>
    <w:rsid w:val="0053425A"/>
    <w:rsid w:val="005641A4"/>
    <w:rsid w:val="00566B23"/>
    <w:rsid w:val="00572FF4"/>
    <w:rsid w:val="00574BD4"/>
    <w:rsid w:val="005854D8"/>
    <w:rsid w:val="00592EB5"/>
    <w:rsid w:val="005C2439"/>
    <w:rsid w:val="005C3F7D"/>
    <w:rsid w:val="005E5AA4"/>
    <w:rsid w:val="005E635D"/>
    <w:rsid w:val="00616E81"/>
    <w:rsid w:val="00624FF4"/>
    <w:rsid w:val="0063228B"/>
    <w:rsid w:val="0064542F"/>
    <w:rsid w:val="006503B1"/>
    <w:rsid w:val="006832BB"/>
    <w:rsid w:val="006C271D"/>
    <w:rsid w:val="006C5230"/>
    <w:rsid w:val="006D04D3"/>
    <w:rsid w:val="006D1A57"/>
    <w:rsid w:val="006E18DD"/>
    <w:rsid w:val="006E4820"/>
    <w:rsid w:val="006F5131"/>
    <w:rsid w:val="006F70BF"/>
    <w:rsid w:val="00706778"/>
    <w:rsid w:val="00714BC3"/>
    <w:rsid w:val="007177C3"/>
    <w:rsid w:val="00741926"/>
    <w:rsid w:val="007458F9"/>
    <w:rsid w:val="00750168"/>
    <w:rsid w:val="00782A2B"/>
    <w:rsid w:val="00782EE9"/>
    <w:rsid w:val="007832DA"/>
    <w:rsid w:val="0078449D"/>
    <w:rsid w:val="007846EF"/>
    <w:rsid w:val="00786C9E"/>
    <w:rsid w:val="0079757B"/>
    <w:rsid w:val="007F3D5E"/>
    <w:rsid w:val="007F4DAA"/>
    <w:rsid w:val="00843634"/>
    <w:rsid w:val="00855DFA"/>
    <w:rsid w:val="00874871"/>
    <w:rsid w:val="0087644F"/>
    <w:rsid w:val="00881810"/>
    <w:rsid w:val="00882B26"/>
    <w:rsid w:val="00885F8B"/>
    <w:rsid w:val="008868A1"/>
    <w:rsid w:val="008906C6"/>
    <w:rsid w:val="00894110"/>
    <w:rsid w:val="008B03E6"/>
    <w:rsid w:val="008C2CC8"/>
    <w:rsid w:val="008C3A52"/>
    <w:rsid w:val="008D371E"/>
    <w:rsid w:val="008E088C"/>
    <w:rsid w:val="008E48F5"/>
    <w:rsid w:val="008E6967"/>
    <w:rsid w:val="008F223E"/>
    <w:rsid w:val="008F7437"/>
    <w:rsid w:val="0090489A"/>
    <w:rsid w:val="009051CD"/>
    <w:rsid w:val="00906427"/>
    <w:rsid w:val="009146ED"/>
    <w:rsid w:val="00914EB1"/>
    <w:rsid w:val="00927317"/>
    <w:rsid w:val="00947102"/>
    <w:rsid w:val="00953B78"/>
    <w:rsid w:val="0095699A"/>
    <w:rsid w:val="00960B2E"/>
    <w:rsid w:val="00961C47"/>
    <w:rsid w:val="009726A3"/>
    <w:rsid w:val="00990C09"/>
    <w:rsid w:val="009934D6"/>
    <w:rsid w:val="009A14F5"/>
    <w:rsid w:val="009B1D49"/>
    <w:rsid w:val="009B5E73"/>
    <w:rsid w:val="009C7B60"/>
    <w:rsid w:val="009D73D3"/>
    <w:rsid w:val="00A027D2"/>
    <w:rsid w:val="00A02BFD"/>
    <w:rsid w:val="00A20FB1"/>
    <w:rsid w:val="00A4115B"/>
    <w:rsid w:val="00A510C0"/>
    <w:rsid w:val="00A77BEA"/>
    <w:rsid w:val="00A84186"/>
    <w:rsid w:val="00A8611A"/>
    <w:rsid w:val="00A911A5"/>
    <w:rsid w:val="00A9557E"/>
    <w:rsid w:val="00A97855"/>
    <w:rsid w:val="00AA0175"/>
    <w:rsid w:val="00AA64D6"/>
    <w:rsid w:val="00AB0566"/>
    <w:rsid w:val="00AB316A"/>
    <w:rsid w:val="00AC1690"/>
    <w:rsid w:val="00AC3C54"/>
    <w:rsid w:val="00AC50E9"/>
    <w:rsid w:val="00AC7403"/>
    <w:rsid w:val="00AD7D14"/>
    <w:rsid w:val="00B07496"/>
    <w:rsid w:val="00B118C0"/>
    <w:rsid w:val="00B11FE9"/>
    <w:rsid w:val="00B124D2"/>
    <w:rsid w:val="00B13510"/>
    <w:rsid w:val="00B16744"/>
    <w:rsid w:val="00B2787F"/>
    <w:rsid w:val="00B5528C"/>
    <w:rsid w:val="00B613BE"/>
    <w:rsid w:val="00BB0DC2"/>
    <w:rsid w:val="00BC72FE"/>
    <w:rsid w:val="00BD3A14"/>
    <w:rsid w:val="00BD4889"/>
    <w:rsid w:val="00BF23A9"/>
    <w:rsid w:val="00BF7008"/>
    <w:rsid w:val="00BF7F42"/>
    <w:rsid w:val="00C0484F"/>
    <w:rsid w:val="00C2113F"/>
    <w:rsid w:val="00C34AE6"/>
    <w:rsid w:val="00C46EE5"/>
    <w:rsid w:val="00C62896"/>
    <w:rsid w:val="00C719B0"/>
    <w:rsid w:val="00C76CB8"/>
    <w:rsid w:val="00C83169"/>
    <w:rsid w:val="00C832A2"/>
    <w:rsid w:val="00C8360E"/>
    <w:rsid w:val="00C91EA9"/>
    <w:rsid w:val="00CA396F"/>
    <w:rsid w:val="00CB7F9F"/>
    <w:rsid w:val="00CC1608"/>
    <w:rsid w:val="00CC4499"/>
    <w:rsid w:val="00CC6202"/>
    <w:rsid w:val="00CD46A3"/>
    <w:rsid w:val="00CE2115"/>
    <w:rsid w:val="00CE5101"/>
    <w:rsid w:val="00CF01F3"/>
    <w:rsid w:val="00D44C3B"/>
    <w:rsid w:val="00D47703"/>
    <w:rsid w:val="00D56D7C"/>
    <w:rsid w:val="00D619B3"/>
    <w:rsid w:val="00D91E78"/>
    <w:rsid w:val="00DB0576"/>
    <w:rsid w:val="00DB3566"/>
    <w:rsid w:val="00DC7D98"/>
    <w:rsid w:val="00DE4CCA"/>
    <w:rsid w:val="00DE5373"/>
    <w:rsid w:val="00DF43A7"/>
    <w:rsid w:val="00E00713"/>
    <w:rsid w:val="00E1345C"/>
    <w:rsid w:val="00E65D0B"/>
    <w:rsid w:val="00E67F76"/>
    <w:rsid w:val="00E75076"/>
    <w:rsid w:val="00E827D1"/>
    <w:rsid w:val="00E90E80"/>
    <w:rsid w:val="00E93B09"/>
    <w:rsid w:val="00EB09CE"/>
    <w:rsid w:val="00EC0C77"/>
    <w:rsid w:val="00F113CB"/>
    <w:rsid w:val="00F12765"/>
    <w:rsid w:val="00F1709B"/>
    <w:rsid w:val="00F275F6"/>
    <w:rsid w:val="00F3504D"/>
    <w:rsid w:val="00F560F0"/>
    <w:rsid w:val="00F6423C"/>
    <w:rsid w:val="00F6689D"/>
    <w:rsid w:val="00FB6057"/>
    <w:rsid w:val="00FB741B"/>
    <w:rsid w:val="00FC2B2D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9633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9633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49633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6338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22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4A080E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A08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15B5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4A08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15B5"/>
    <w:rPr>
      <w:rFonts w:cs="Times New Roman"/>
    </w:rPr>
  </w:style>
  <w:style w:type="paragraph" w:styleId="NormalIndent">
    <w:name w:val="Normal Indent"/>
    <w:basedOn w:val="Normal"/>
    <w:uiPriority w:val="99"/>
    <w:rsid w:val="004A080E"/>
    <w:pPr>
      <w:ind w:left="708"/>
    </w:pPr>
  </w:style>
  <w:style w:type="paragraph" w:styleId="PlainText">
    <w:name w:val="Plain Text"/>
    <w:basedOn w:val="Normal"/>
    <w:link w:val="PlainTextChar"/>
    <w:uiPriority w:val="99"/>
    <w:rsid w:val="00BB0DC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F15B5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B0D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15B5"/>
    <w:rPr>
      <w:rFonts w:cs="Times New Roman"/>
    </w:rPr>
  </w:style>
  <w:style w:type="character" w:styleId="LineNumber">
    <w:name w:val="line number"/>
    <w:basedOn w:val="DefaultParagraphFont"/>
    <w:uiPriority w:val="99"/>
    <w:rsid w:val="00307C5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47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47F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1007</Words>
  <Characters>5745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ЯНКОВСКАЯ</cp:lastModifiedBy>
  <cp:revision>5</cp:revision>
  <cp:lastPrinted>2017-03-09T06:18:00Z</cp:lastPrinted>
  <dcterms:created xsi:type="dcterms:W3CDTF">2017-03-09T04:37:00Z</dcterms:created>
  <dcterms:modified xsi:type="dcterms:W3CDTF">2017-03-10T06:54:00Z</dcterms:modified>
</cp:coreProperties>
</file>