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53" w:rsidRPr="00052959" w:rsidRDefault="00D60853" w:rsidP="005F7712">
      <w:pPr>
        <w:jc w:val="center"/>
        <w:rPr>
          <w:b/>
          <w:bCs/>
          <w:sz w:val="28"/>
          <w:szCs w:val="28"/>
        </w:rPr>
      </w:pPr>
      <w:bookmarkStart w:id="0" w:name="sub_3310"/>
      <w:r w:rsidRPr="00052959">
        <w:rPr>
          <w:b/>
          <w:bCs/>
          <w:sz w:val="28"/>
          <w:szCs w:val="28"/>
        </w:rPr>
        <w:t>ПРОТОКОЛ № 1</w:t>
      </w:r>
    </w:p>
    <w:p w:rsidR="00D60853" w:rsidRDefault="00D60853" w:rsidP="005F7712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052959">
        <w:rPr>
          <w:sz w:val="28"/>
          <w:szCs w:val="28"/>
        </w:rPr>
        <w:t xml:space="preserve">рассмотрения заявок на участие в аукционе и определения участников аукциона </w:t>
      </w:r>
      <w:r w:rsidRPr="00052959">
        <w:rPr>
          <w:bCs/>
          <w:kern w:val="36"/>
          <w:sz w:val="28"/>
          <w:szCs w:val="28"/>
        </w:rPr>
        <w:t xml:space="preserve">на право заключения договора аренды земельного участка из земель, находящихся в государственной собственности </w:t>
      </w:r>
      <w:r w:rsidRPr="00052959">
        <w:rPr>
          <w:bCs/>
          <w:sz w:val="28"/>
          <w:szCs w:val="28"/>
        </w:rPr>
        <w:t xml:space="preserve">по </w:t>
      </w:r>
      <w:bookmarkEnd w:id="0"/>
      <w:r w:rsidRPr="00052959">
        <w:rPr>
          <w:bCs/>
          <w:color w:val="000000"/>
          <w:sz w:val="28"/>
          <w:szCs w:val="28"/>
        </w:rPr>
        <w:t>извеще</w:t>
      </w:r>
      <w:r>
        <w:rPr>
          <w:bCs/>
          <w:color w:val="000000"/>
          <w:sz w:val="28"/>
          <w:szCs w:val="28"/>
        </w:rPr>
        <w:t>нию о проведении торгов № 040516/7982426/01</w:t>
      </w:r>
    </w:p>
    <w:p w:rsidR="00D60853" w:rsidRPr="00052959" w:rsidRDefault="00D60853" w:rsidP="005F7712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60217">
        <w:rPr>
          <w:sz w:val="28"/>
          <w:szCs w:val="28"/>
        </w:rPr>
        <w:t xml:space="preserve">. Хандальск                                                                                </w:t>
      </w:r>
      <w:r w:rsidRPr="008C1536">
        <w:rPr>
          <w:sz w:val="28"/>
          <w:szCs w:val="28"/>
        </w:rPr>
        <w:t>«06»</w:t>
      </w:r>
      <w:r>
        <w:rPr>
          <w:sz w:val="28"/>
          <w:szCs w:val="28"/>
        </w:rPr>
        <w:t xml:space="preserve"> июня</w:t>
      </w:r>
      <w:r w:rsidRPr="00052959">
        <w:rPr>
          <w:sz w:val="28"/>
          <w:szCs w:val="28"/>
        </w:rPr>
        <w:t xml:space="preserve"> 2016г.</w:t>
      </w:r>
    </w:p>
    <w:p w:rsidR="00D60853" w:rsidRPr="00052959" w:rsidRDefault="00D60853" w:rsidP="005F7712">
      <w:pPr>
        <w:ind w:firstLine="709"/>
        <w:jc w:val="both"/>
        <w:rPr>
          <w:sz w:val="28"/>
          <w:szCs w:val="28"/>
        </w:rPr>
      </w:pPr>
    </w:p>
    <w:p w:rsidR="00D60853" w:rsidRPr="00052959" w:rsidRDefault="00D60853" w:rsidP="005F7712">
      <w:pPr>
        <w:ind w:firstLine="720"/>
        <w:jc w:val="both"/>
        <w:rPr>
          <w:sz w:val="28"/>
          <w:szCs w:val="28"/>
        </w:rPr>
      </w:pPr>
      <w:r w:rsidRPr="00052959">
        <w:rPr>
          <w:sz w:val="28"/>
          <w:szCs w:val="28"/>
        </w:rPr>
        <w:t xml:space="preserve">Комиссия, утвержденная </w:t>
      </w:r>
      <w:r>
        <w:rPr>
          <w:sz w:val="28"/>
          <w:szCs w:val="28"/>
        </w:rPr>
        <w:t>постановлением администрации Хандаль</w:t>
      </w:r>
      <w:r w:rsidRPr="00052959">
        <w:rPr>
          <w:sz w:val="28"/>
          <w:szCs w:val="28"/>
        </w:rPr>
        <w:t xml:space="preserve">ского сельсовета Абанского района Красноярского края от </w:t>
      </w:r>
      <w:r w:rsidRPr="00753986">
        <w:t>«</w:t>
      </w:r>
      <w:r>
        <w:t>24</w:t>
      </w:r>
      <w:r w:rsidRPr="00753986">
        <w:t>»</w:t>
      </w:r>
      <w:r>
        <w:t xml:space="preserve"> марта </w:t>
      </w:r>
      <w:smartTag w:uri="urn:schemas-microsoft-com:office:smarttags" w:element="metricconverter">
        <w:smartTagPr>
          <w:attr w:name="ProductID" w:val="2016 г"/>
        </w:smartTagPr>
        <w:r w:rsidRPr="00753986">
          <w:t>2016</w:t>
        </w:r>
        <w:r>
          <w:t xml:space="preserve"> </w:t>
        </w:r>
        <w:r w:rsidRPr="00753986">
          <w:t>г</w:t>
        </w:r>
      </w:smartTag>
      <w:r w:rsidRPr="00753986">
        <w:t xml:space="preserve">. </w:t>
      </w:r>
      <w:r>
        <w:t xml:space="preserve">№18А </w:t>
      </w:r>
      <w:r w:rsidRPr="00052959">
        <w:rPr>
          <w:sz w:val="28"/>
          <w:szCs w:val="28"/>
        </w:rPr>
        <w:t>«О создании Единой комиссии по проведению аукционов по продаже земельных участков, находящихся в муниципальной или государственной собственности, или аукционов на право заключения договора аренды земельных участков, находящихся в муниципальной или государственной  собственности» прове</w:t>
      </w:r>
      <w:r>
        <w:rPr>
          <w:sz w:val="28"/>
          <w:szCs w:val="28"/>
        </w:rPr>
        <w:t>ла процедуру рассмотрения заявки</w:t>
      </w:r>
      <w:r w:rsidRPr="00052959">
        <w:rPr>
          <w:sz w:val="28"/>
          <w:szCs w:val="28"/>
        </w:rPr>
        <w:t xml:space="preserve"> на участие в а</w:t>
      </w:r>
      <w:r>
        <w:rPr>
          <w:sz w:val="28"/>
          <w:szCs w:val="28"/>
        </w:rPr>
        <w:t>укционе и определения участника аукциона: 04.06</w:t>
      </w:r>
      <w:r w:rsidRPr="00052959">
        <w:rPr>
          <w:sz w:val="28"/>
          <w:szCs w:val="28"/>
        </w:rPr>
        <w:t>.2016 в 10 час. 00 мин по местному времени, по адресу - Красноярск</w:t>
      </w:r>
      <w:r>
        <w:rPr>
          <w:sz w:val="28"/>
          <w:szCs w:val="28"/>
        </w:rPr>
        <w:t>ий край, Абанский район, с. Хандальск, ул. Школьная</w:t>
      </w:r>
      <w:r w:rsidRPr="00052959">
        <w:rPr>
          <w:sz w:val="28"/>
          <w:szCs w:val="28"/>
        </w:rPr>
        <w:t>,</w:t>
      </w:r>
      <w:r>
        <w:rPr>
          <w:sz w:val="28"/>
          <w:szCs w:val="28"/>
        </w:rPr>
        <w:t>13 кабинет главы Хандаль</w:t>
      </w:r>
      <w:r w:rsidRPr="00052959">
        <w:rPr>
          <w:sz w:val="28"/>
          <w:szCs w:val="28"/>
        </w:rPr>
        <w:t>ского сельсовета.</w:t>
      </w:r>
    </w:p>
    <w:p w:rsidR="00D60853" w:rsidRPr="00052959" w:rsidRDefault="00D60853" w:rsidP="005F7712">
      <w:pPr>
        <w:ind w:firstLine="709"/>
        <w:jc w:val="both"/>
        <w:rPr>
          <w:sz w:val="28"/>
          <w:szCs w:val="28"/>
        </w:rPr>
      </w:pPr>
      <w:r w:rsidRPr="00052959">
        <w:rPr>
          <w:sz w:val="28"/>
          <w:szCs w:val="28"/>
        </w:rPr>
        <w:t>На заседании присутствовали:</w:t>
      </w:r>
    </w:p>
    <w:p w:rsidR="00D60853" w:rsidRDefault="00D60853" w:rsidP="006426CF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Единой комиссии: Ягупова И.А. – глава Хандальского сельсовета.</w:t>
      </w:r>
    </w:p>
    <w:p w:rsidR="00D60853" w:rsidRDefault="00D60853" w:rsidP="006426CF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Единой комиссии: Примерова А.Н. – специалист 1 категории администрации Хандальского сельсовета.</w:t>
      </w:r>
    </w:p>
    <w:p w:rsidR="00D60853" w:rsidRDefault="00D60853" w:rsidP="006426CF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Единой комиссии:</w:t>
      </w:r>
    </w:p>
    <w:p w:rsidR="00D60853" w:rsidRDefault="00D60853" w:rsidP="006426CF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Василькова С.М. – главный бухгалтер администрации Хандаль</w:t>
      </w:r>
      <w:r w:rsidRPr="00BA1463">
        <w:rPr>
          <w:sz w:val="28"/>
          <w:szCs w:val="28"/>
        </w:rPr>
        <w:t>ского сельсовета</w:t>
      </w:r>
      <w:r>
        <w:rPr>
          <w:sz w:val="28"/>
          <w:szCs w:val="28"/>
        </w:rPr>
        <w:t>.</w:t>
      </w:r>
    </w:p>
    <w:p w:rsidR="00D60853" w:rsidRDefault="00D60853" w:rsidP="006426CF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Егорова В.П. – экономист администрации Хандальского сельсовета.</w:t>
      </w:r>
    </w:p>
    <w:p w:rsidR="00D60853" w:rsidRDefault="00D60853" w:rsidP="006426CF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Машукова О.А. – специалист администрации Хандальского сельсовета.</w:t>
      </w:r>
    </w:p>
    <w:p w:rsidR="00D60853" w:rsidRPr="00052959" w:rsidRDefault="00D60853" w:rsidP="005F7712">
      <w:pPr>
        <w:ind w:firstLine="709"/>
        <w:jc w:val="both"/>
        <w:rPr>
          <w:sz w:val="28"/>
          <w:szCs w:val="28"/>
        </w:rPr>
      </w:pPr>
      <w:r w:rsidRPr="00052959">
        <w:rPr>
          <w:sz w:val="28"/>
          <w:szCs w:val="28"/>
        </w:rPr>
        <w:t>В составе</w:t>
      </w:r>
      <w:r>
        <w:rPr>
          <w:sz w:val="28"/>
          <w:szCs w:val="28"/>
        </w:rPr>
        <w:t xml:space="preserve"> Единой</w:t>
      </w:r>
      <w:r w:rsidRPr="00052959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5 человек</w:t>
      </w:r>
      <w:r w:rsidRPr="00052959">
        <w:rPr>
          <w:sz w:val="28"/>
          <w:szCs w:val="28"/>
        </w:rPr>
        <w:t xml:space="preserve">. Заседание проводится в присутствии 5 членов </w:t>
      </w:r>
      <w:r>
        <w:rPr>
          <w:sz w:val="28"/>
          <w:szCs w:val="28"/>
        </w:rPr>
        <w:t xml:space="preserve">Единой </w:t>
      </w:r>
      <w:r w:rsidRPr="00052959">
        <w:rPr>
          <w:sz w:val="28"/>
          <w:szCs w:val="28"/>
        </w:rPr>
        <w:t>комиссии. Кворум имеется</w:t>
      </w:r>
      <w:r>
        <w:rPr>
          <w:sz w:val="28"/>
          <w:szCs w:val="28"/>
        </w:rPr>
        <w:t>, заседание</w:t>
      </w:r>
      <w:r w:rsidRPr="00052959">
        <w:rPr>
          <w:sz w:val="28"/>
          <w:szCs w:val="28"/>
        </w:rPr>
        <w:t xml:space="preserve"> правомочн</w:t>
      </w:r>
      <w:r>
        <w:rPr>
          <w:sz w:val="28"/>
          <w:szCs w:val="28"/>
        </w:rPr>
        <w:t>о</w:t>
      </w:r>
      <w:r w:rsidRPr="00052959">
        <w:rPr>
          <w:sz w:val="28"/>
          <w:szCs w:val="28"/>
        </w:rPr>
        <w:t>.</w:t>
      </w:r>
    </w:p>
    <w:p w:rsidR="00D60853" w:rsidRPr="00052959" w:rsidRDefault="00D60853" w:rsidP="005F7712">
      <w:pPr>
        <w:ind w:firstLine="709"/>
        <w:jc w:val="both"/>
        <w:rPr>
          <w:sz w:val="28"/>
          <w:szCs w:val="28"/>
        </w:rPr>
      </w:pPr>
      <w:r w:rsidRPr="00052959">
        <w:rPr>
          <w:sz w:val="28"/>
          <w:szCs w:val="28"/>
        </w:rPr>
        <w:t>Извещение о проведении настоящего аукциона было размещено на официальном сайте торгов </w:t>
      </w:r>
      <w:hyperlink r:id="rId4" w:history="1">
        <w:r w:rsidRPr="00052959">
          <w:rPr>
            <w:rStyle w:val="Hyperlink"/>
            <w:sz w:val="28"/>
            <w:szCs w:val="28"/>
            <w:u w:val="none"/>
          </w:rPr>
          <w:t>www.torgi.gov.ru</w:t>
        </w:r>
      </w:hyperlink>
      <w:r w:rsidRPr="00052959">
        <w:rPr>
          <w:sz w:val="28"/>
          <w:szCs w:val="28"/>
        </w:rPr>
        <w:t xml:space="preserve">. </w:t>
      </w:r>
      <w:r>
        <w:rPr>
          <w:sz w:val="28"/>
          <w:szCs w:val="28"/>
        </w:rPr>
        <w:t>от 04.05.2016,</w:t>
      </w:r>
      <w:r w:rsidRPr="00052959">
        <w:rPr>
          <w:sz w:val="28"/>
          <w:szCs w:val="28"/>
        </w:rPr>
        <w:t xml:space="preserve"> на официальном сайте муниципального образования Абанский район www.</w:t>
      </w:r>
      <w:hyperlink r:id="rId5" w:tgtFrame="_blank" w:history="1">
        <w:r w:rsidRPr="00052959">
          <w:rPr>
            <w:sz w:val="28"/>
            <w:szCs w:val="28"/>
          </w:rPr>
          <w:t>abannet.ru</w:t>
        </w:r>
      </w:hyperlink>
      <w:r>
        <w:rPr>
          <w:sz w:val="28"/>
          <w:szCs w:val="28"/>
        </w:rPr>
        <w:t>. от 04.05</w:t>
      </w:r>
      <w:r w:rsidRPr="00052959">
        <w:rPr>
          <w:sz w:val="28"/>
          <w:szCs w:val="28"/>
        </w:rPr>
        <w:t>.2016</w:t>
      </w:r>
      <w:r>
        <w:rPr>
          <w:sz w:val="28"/>
          <w:szCs w:val="28"/>
        </w:rPr>
        <w:t xml:space="preserve">, и </w:t>
      </w:r>
      <w:r w:rsidRPr="00052959">
        <w:rPr>
          <w:sz w:val="28"/>
          <w:szCs w:val="28"/>
        </w:rPr>
        <w:t xml:space="preserve">опубликовано в </w:t>
      </w:r>
      <w:r>
        <w:rPr>
          <w:sz w:val="28"/>
          <w:szCs w:val="28"/>
        </w:rPr>
        <w:t>периодичном печатном издании «Хандальский вестник»</w:t>
      </w:r>
      <w:r w:rsidRPr="00052959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 № 6  от 05.05</w:t>
      </w:r>
      <w:r w:rsidRPr="00052959">
        <w:rPr>
          <w:sz w:val="28"/>
          <w:szCs w:val="28"/>
        </w:rPr>
        <w:t>.2016.</w:t>
      </w:r>
    </w:p>
    <w:p w:rsidR="00D60853" w:rsidRPr="00052959" w:rsidRDefault="00D60853" w:rsidP="005F7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рассмотрела заявку</w:t>
      </w:r>
      <w:r w:rsidRPr="00052959">
        <w:rPr>
          <w:sz w:val="28"/>
          <w:szCs w:val="28"/>
        </w:rPr>
        <w:t xml:space="preserve"> на участие в аукционе и</w:t>
      </w:r>
      <w:r>
        <w:rPr>
          <w:sz w:val="28"/>
          <w:szCs w:val="28"/>
        </w:rPr>
        <w:t xml:space="preserve"> определила участника аукциона. Заявка была рассмотрена</w:t>
      </w:r>
      <w:r w:rsidRPr="00052959">
        <w:rPr>
          <w:sz w:val="28"/>
          <w:szCs w:val="28"/>
        </w:rPr>
        <w:t>, соответственно по лотам:</w:t>
      </w:r>
    </w:p>
    <w:p w:rsidR="00D60853" w:rsidRDefault="00D60853" w:rsidP="005F7712">
      <w:pPr>
        <w:ind w:firstLine="709"/>
        <w:jc w:val="both"/>
        <w:rPr>
          <w:b/>
          <w:sz w:val="28"/>
          <w:szCs w:val="28"/>
        </w:rPr>
      </w:pPr>
    </w:p>
    <w:p w:rsidR="00D60853" w:rsidRDefault="00D60853" w:rsidP="005F7712">
      <w:pPr>
        <w:ind w:firstLine="709"/>
        <w:jc w:val="both"/>
        <w:rPr>
          <w:sz w:val="28"/>
          <w:szCs w:val="28"/>
        </w:rPr>
      </w:pPr>
      <w:r w:rsidRPr="00052959">
        <w:rPr>
          <w:b/>
          <w:sz w:val="28"/>
          <w:szCs w:val="28"/>
        </w:rPr>
        <w:t>Лот № 1</w:t>
      </w:r>
      <w:r w:rsidRPr="00052959">
        <w:rPr>
          <w:sz w:val="28"/>
          <w:szCs w:val="28"/>
        </w:rPr>
        <w:t xml:space="preserve"> - земельный участок,</w:t>
      </w:r>
      <w:r w:rsidRPr="00601C97">
        <w:rPr>
          <w:sz w:val="28"/>
          <w:szCs w:val="28"/>
        </w:rPr>
        <w:t xml:space="preserve"> </w:t>
      </w:r>
      <w:r w:rsidRPr="00052959">
        <w:rPr>
          <w:sz w:val="28"/>
          <w:szCs w:val="28"/>
        </w:rPr>
        <w:t>расположенный по адресу: Россия, Красноярский край, Абанск</w:t>
      </w:r>
      <w:r>
        <w:rPr>
          <w:sz w:val="28"/>
          <w:szCs w:val="28"/>
        </w:rPr>
        <w:t>ий район, п. Борзово, ул. Центральная, 2,</w:t>
      </w:r>
      <w:r w:rsidRPr="00052959">
        <w:rPr>
          <w:sz w:val="28"/>
          <w:szCs w:val="28"/>
        </w:rPr>
        <w:t xml:space="preserve"> кадастровы</w:t>
      </w:r>
      <w:r>
        <w:rPr>
          <w:sz w:val="28"/>
          <w:szCs w:val="28"/>
        </w:rPr>
        <w:t>й</w:t>
      </w:r>
      <w:r w:rsidRPr="00052959">
        <w:rPr>
          <w:sz w:val="28"/>
          <w:szCs w:val="28"/>
        </w:rPr>
        <w:t xml:space="preserve"> номер:</w:t>
      </w:r>
      <w:r w:rsidRPr="00052959">
        <w:rPr>
          <w:bCs/>
          <w:sz w:val="28"/>
          <w:szCs w:val="28"/>
        </w:rPr>
        <w:t xml:space="preserve"> </w:t>
      </w:r>
      <w:r w:rsidRPr="00CD6D6B">
        <w:rPr>
          <w:bCs/>
          <w:sz w:val="28"/>
          <w:szCs w:val="28"/>
        </w:rPr>
        <w:t>24:01:3602001:295</w:t>
      </w:r>
      <w:r>
        <w:rPr>
          <w:sz w:val="28"/>
          <w:szCs w:val="28"/>
        </w:rPr>
        <w:t xml:space="preserve">, площадью </w:t>
      </w:r>
      <w:smartTag w:uri="urn:schemas-microsoft-com:office:smarttags" w:element="metricconverter">
        <w:smartTagPr>
          <w:attr w:name="ProductID" w:val="298 кв. м"/>
        </w:smartTagPr>
        <w:r>
          <w:rPr>
            <w:sz w:val="28"/>
            <w:szCs w:val="28"/>
          </w:rPr>
          <w:t>298</w:t>
        </w:r>
        <w:r w:rsidRPr="00052959">
          <w:rPr>
            <w:sz w:val="28"/>
            <w:szCs w:val="28"/>
          </w:rPr>
          <w:t xml:space="preserve"> кв. м</w:t>
        </w:r>
      </w:smartTag>
      <w:r w:rsidRPr="00052959">
        <w:rPr>
          <w:sz w:val="28"/>
          <w:szCs w:val="28"/>
        </w:rPr>
        <w:t>., разрешенное использование: д</w:t>
      </w:r>
      <w:r>
        <w:rPr>
          <w:sz w:val="28"/>
          <w:szCs w:val="28"/>
        </w:rPr>
        <w:t>ля магазина</w:t>
      </w:r>
      <w:r w:rsidRPr="00052959">
        <w:rPr>
          <w:sz w:val="28"/>
          <w:szCs w:val="28"/>
        </w:rPr>
        <w:t>, категория з</w:t>
      </w:r>
      <w:r>
        <w:rPr>
          <w:sz w:val="28"/>
          <w:szCs w:val="28"/>
        </w:rPr>
        <w:t>емель: земли населенных пунктов, начальная стоимость годового размера арендной платы за земельный участок – 2320,00 руб. (две тысячи триста двадцать рублей 00 копеек). Срок договора аренды земельного участка – 10 лет.</w:t>
      </w:r>
    </w:p>
    <w:p w:rsidR="00D60853" w:rsidRDefault="00D60853" w:rsidP="005F7712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560"/>
        <w:gridCol w:w="1700"/>
        <w:gridCol w:w="1701"/>
        <w:gridCol w:w="2551"/>
      </w:tblGrid>
      <w:tr w:rsidR="00D60853" w:rsidRPr="00052959" w:rsidTr="00F01F99">
        <w:tc>
          <w:tcPr>
            <w:tcW w:w="2127" w:type="dxa"/>
          </w:tcPr>
          <w:p w:rsidR="00D60853" w:rsidRPr="00F01F99" w:rsidRDefault="00D60853" w:rsidP="00F01F99">
            <w:pPr>
              <w:jc w:val="both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1560" w:type="dxa"/>
          </w:tcPr>
          <w:p w:rsidR="00D60853" w:rsidRPr="00F01F99" w:rsidRDefault="00D60853" w:rsidP="00F01F99">
            <w:pPr>
              <w:jc w:val="both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>Дата, время подачи заявки</w:t>
            </w:r>
          </w:p>
        </w:tc>
        <w:tc>
          <w:tcPr>
            <w:tcW w:w="1700" w:type="dxa"/>
          </w:tcPr>
          <w:p w:rsidR="00D60853" w:rsidRPr="00F01F99" w:rsidRDefault="00D60853" w:rsidP="00F01F99">
            <w:pPr>
              <w:jc w:val="both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>Регистра-ционный номер заявки</w:t>
            </w:r>
          </w:p>
        </w:tc>
        <w:tc>
          <w:tcPr>
            <w:tcW w:w="1701" w:type="dxa"/>
          </w:tcPr>
          <w:p w:rsidR="00D60853" w:rsidRPr="00F01F99" w:rsidRDefault="00D60853" w:rsidP="00F01F99">
            <w:pPr>
              <w:jc w:val="both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>Дата и номер платежного поручения внесенных задатках, сумма задатка</w:t>
            </w:r>
          </w:p>
        </w:tc>
        <w:tc>
          <w:tcPr>
            <w:tcW w:w="2551" w:type="dxa"/>
          </w:tcPr>
          <w:p w:rsidR="00D60853" w:rsidRPr="00F01F99" w:rsidRDefault="00D60853" w:rsidP="00F01F99">
            <w:pPr>
              <w:jc w:val="both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>Решение комиссии</w:t>
            </w:r>
          </w:p>
        </w:tc>
      </w:tr>
      <w:tr w:rsidR="00D60853" w:rsidRPr="00052959" w:rsidTr="00F01F99">
        <w:tc>
          <w:tcPr>
            <w:tcW w:w="2127" w:type="dxa"/>
          </w:tcPr>
          <w:p w:rsidR="00D60853" w:rsidRPr="00F01F99" w:rsidRDefault="00D60853" w:rsidP="00F01F99">
            <w:pPr>
              <w:jc w:val="both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>Михайлов Александр Валерьевич</w:t>
            </w:r>
          </w:p>
          <w:p w:rsidR="00D60853" w:rsidRPr="00F01F99" w:rsidRDefault="00D60853" w:rsidP="00F01F99">
            <w:pPr>
              <w:jc w:val="both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 xml:space="preserve">Адрес места жительства: </w:t>
            </w:r>
          </w:p>
          <w:p w:rsidR="00D60853" w:rsidRPr="00F01F99" w:rsidRDefault="00D60853" w:rsidP="00F01F99">
            <w:pPr>
              <w:jc w:val="both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>Красноярский край, Абанский район, пос. Борзово, ул. Набережная д.3</w:t>
            </w:r>
          </w:p>
        </w:tc>
        <w:tc>
          <w:tcPr>
            <w:tcW w:w="1560" w:type="dxa"/>
          </w:tcPr>
          <w:p w:rsidR="00D60853" w:rsidRPr="00F01F99" w:rsidRDefault="00D60853" w:rsidP="00F01F99">
            <w:pPr>
              <w:jc w:val="both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>23.05.2016 в 11ч.30 м.</w:t>
            </w:r>
          </w:p>
        </w:tc>
        <w:tc>
          <w:tcPr>
            <w:tcW w:w="1700" w:type="dxa"/>
          </w:tcPr>
          <w:p w:rsidR="00D60853" w:rsidRPr="00F01F99" w:rsidRDefault="00D60853" w:rsidP="00F01F99">
            <w:pPr>
              <w:jc w:val="both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0853" w:rsidRPr="00F01F99" w:rsidRDefault="00D60853" w:rsidP="00F01F99">
            <w:pPr>
              <w:jc w:val="both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>23.05.16</w:t>
            </w:r>
          </w:p>
          <w:p w:rsidR="00D60853" w:rsidRPr="00F01F99" w:rsidRDefault="00D60853" w:rsidP="00F01F99">
            <w:pPr>
              <w:jc w:val="both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>№ 446373</w:t>
            </w:r>
          </w:p>
          <w:p w:rsidR="00D60853" w:rsidRPr="00F01F99" w:rsidRDefault="00D60853" w:rsidP="00F01F99">
            <w:pPr>
              <w:jc w:val="both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>2320,00 руб.</w:t>
            </w:r>
          </w:p>
        </w:tc>
        <w:tc>
          <w:tcPr>
            <w:tcW w:w="2551" w:type="dxa"/>
          </w:tcPr>
          <w:p w:rsidR="00D60853" w:rsidRPr="00F01F99" w:rsidRDefault="00D60853" w:rsidP="00601C97">
            <w:pPr>
              <w:rPr>
                <w:bCs/>
                <w:sz w:val="28"/>
                <w:szCs w:val="28"/>
              </w:rPr>
            </w:pPr>
            <w:r w:rsidRPr="00F01F99">
              <w:rPr>
                <w:bCs/>
                <w:sz w:val="28"/>
                <w:szCs w:val="28"/>
              </w:rPr>
              <w:t xml:space="preserve">Предоставленные документы соответствуют установленным требованиям, указанным в извещении о проведении аукциона. </w:t>
            </w:r>
          </w:p>
          <w:p w:rsidR="00D60853" w:rsidRPr="00F01F99" w:rsidRDefault="00D60853" w:rsidP="00601C97">
            <w:pPr>
              <w:rPr>
                <w:bCs/>
                <w:sz w:val="28"/>
                <w:szCs w:val="28"/>
              </w:rPr>
            </w:pPr>
            <w:r w:rsidRPr="00F01F99">
              <w:rPr>
                <w:bCs/>
                <w:sz w:val="28"/>
                <w:szCs w:val="28"/>
              </w:rPr>
              <w:t>Задаток на участие в аукционе внесен в полном объеме.</w:t>
            </w:r>
          </w:p>
          <w:p w:rsidR="00D60853" w:rsidRPr="00F01F99" w:rsidRDefault="00D60853" w:rsidP="004E3A30">
            <w:pPr>
              <w:rPr>
                <w:bCs/>
                <w:sz w:val="28"/>
                <w:szCs w:val="28"/>
              </w:rPr>
            </w:pPr>
            <w:r w:rsidRPr="00F01F99">
              <w:rPr>
                <w:bCs/>
                <w:sz w:val="28"/>
                <w:szCs w:val="28"/>
              </w:rPr>
              <w:t>Допустить к участию в аукционе и признать участником аукциона.</w:t>
            </w:r>
          </w:p>
          <w:p w:rsidR="00D60853" w:rsidRPr="00F01F99" w:rsidRDefault="00D60853" w:rsidP="004E3A30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D60853" w:rsidRDefault="00D60853" w:rsidP="003F0E3D">
      <w:pPr>
        <w:ind w:firstLine="709"/>
        <w:jc w:val="both"/>
        <w:rPr>
          <w:sz w:val="28"/>
          <w:szCs w:val="28"/>
        </w:rPr>
      </w:pPr>
    </w:p>
    <w:p w:rsidR="00D60853" w:rsidRDefault="00D60853" w:rsidP="00AB7E30">
      <w:pPr>
        <w:ind w:firstLine="709"/>
        <w:jc w:val="both"/>
        <w:rPr>
          <w:sz w:val="28"/>
          <w:szCs w:val="28"/>
        </w:rPr>
      </w:pPr>
      <w:r w:rsidRPr="00052959">
        <w:rPr>
          <w:sz w:val="28"/>
          <w:szCs w:val="28"/>
        </w:rPr>
        <w:t>Решение комиссии: на основании ч. 14 ст. 39.12</w:t>
      </w:r>
      <w:r>
        <w:rPr>
          <w:sz w:val="28"/>
          <w:szCs w:val="28"/>
        </w:rPr>
        <w:t>.</w:t>
      </w:r>
      <w:r w:rsidRPr="00052959">
        <w:rPr>
          <w:sz w:val="28"/>
          <w:szCs w:val="28"/>
        </w:rPr>
        <w:t xml:space="preserve"> Земельного Кодекса Российской Федерации аукцион признан несостоявшимся, поскольку на участие в открытом аукционе по Лоту № 1 поступила одна заявка. Комиссией принято решение заключить договор аренды земельного участка</w:t>
      </w:r>
      <w:r w:rsidRPr="00717D18">
        <w:t xml:space="preserve"> </w:t>
      </w:r>
      <w:r w:rsidRPr="00717D18">
        <w:rPr>
          <w:sz w:val="28"/>
          <w:szCs w:val="28"/>
        </w:rPr>
        <w:t>из земель, находящихся в государственной собственности</w:t>
      </w:r>
      <w:r w:rsidRPr="00052959">
        <w:rPr>
          <w:sz w:val="28"/>
          <w:szCs w:val="28"/>
        </w:rPr>
        <w:t xml:space="preserve"> с единственным участником аукциона по Лоту № 1 </w:t>
      </w:r>
      <w:r>
        <w:rPr>
          <w:sz w:val="28"/>
          <w:szCs w:val="28"/>
        </w:rPr>
        <w:t>–</w:t>
      </w:r>
      <w:r w:rsidRPr="00052959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Михайловым Александром Валерьевичем</w:t>
      </w:r>
      <w:r w:rsidRPr="00052959">
        <w:rPr>
          <w:sz w:val="28"/>
          <w:szCs w:val="28"/>
        </w:rPr>
        <w:t>, по начальной цене договора</w:t>
      </w:r>
      <w:r>
        <w:rPr>
          <w:sz w:val="28"/>
          <w:szCs w:val="28"/>
        </w:rPr>
        <w:t xml:space="preserve"> аренды земельного участка</w:t>
      </w:r>
      <w:r w:rsidRPr="00052959">
        <w:rPr>
          <w:sz w:val="28"/>
          <w:szCs w:val="28"/>
        </w:rPr>
        <w:t xml:space="preserve">, которая составляет </w:t>
      </w:r>
      <w:r>
        <w:rPr>
          <w:sz w:val="28"/>
          <w:szCs w:val="28"/>
        </w:rPr>
        <w:t>- 2320,00</w:t>
      </w:r>
      <w:r w:rsidRPr="00052959">
        <w:rPr>
          <w:sz w:val="28"/>
          <w:szCs w:val="28"/>
        </w:rPr>
        <w:t xml:space="preserve"> руб., при этом су</w:t>
      </w:r>
      <w:r>
        <w:rPr>
          <w:sz w:val="28"/>
          <w:szCs w:val="28"/>
        </w:rPr>
        <w:t>мма задатка в размере 2320,00</w:t>
      </w:r>
      <w:r w:rsidRPr="00052959">
        <w:rPr>
          <w:sz w:val="28"/>
          <w:szCs w:val="28"/>
        </w:rPr>
        <w:t xml:space="preserve"> руб. засчитывается в оплату по договору аренды земельного участка</w:t>
      </w:r>
      <w:r>
        <w:rPr>
          <w:sz w:val="28"/>
          <w:szCs w:val="28"/>
        </w:rPr>
        <w:t>.</w:t>
      </w:r>
      <w:r w:rsidRPr="00052959">
        <w:rPr>
          <w:sz w:val="28"/>
          <w:szCs w:val="28"/>
        </w:rPr>
        <w:t xml:space="preserve"> Государственная собственность на участок не разграничена.</w:t>
      </w:r>
    </w:p>
    <w:p w:rsidR="00D60853" w:rsidRPr="00052959" w:rsidRDefault="00D60853" w:rsidP="003F0E3D">
      <w:pPr>
        <w:ind w:firstLine="709"/>
        <w:jc w:val="both"/>
        <w:rPr>
          <w:sz w:val="28"/>
          <w:szCs w:val="28"/>
        </w:rPr>
      </w:pPr>
    </w:p>
    <w:p w:rsidR="00D60853" w:rsidRPr="00052959" w:rsidRDefault="00D60853" w:rsidP="0089353B">
      <w:pPr>
        <w:ind w:firstLine="709"/>
        <w:jc w:val="both"/>
        <w:rPr>
          <w:sz w:val="28"/>
          <w:szCs w:val="28"/>
        </w:rPr>
      </w:pPr>
      <w:r w:rsidRPr="00052959">
        <w:rPr>
          <w:sz w:val="28"/>
          <w:szCs w:val="28"/>
        </w:rPr>
        <w:t>Заявок на участие в аукционе в электронном виде не поступало.</w:t>
      </w:r>
    </w:p>
    <w:p w:rsidR="00D60853" w:rsidRPr="00052959" w:rsidRDefault="00D60853" w:rsidP="0089353B">
      <w:pPr>
        <w:ind w:firstLine="709"/>
        <w:jc w:val="both"/>
        <w:rPr>
          <w:sz w:val="28"/>
          <w:szCs w:val="28"/>
        </w:rPr>
      </w:pPr>
      <w:r w:rsidRPr="00052959">
        <w:rPr>
          <w:sz w:val="28"/>
          <w:szCs w:val="28"/>
        </w:rPr>
        <w:t>Заявителей, не допущенных к участию в аукционе, комиссией не зарегистрировано.</w:t>
      </w:r>
    </w:p>
    <w:p w:rsidR="00D60853" w:rsidRPr="00052959" w:rsidRDefault="00D60853" w:rsidP="0089353B">
      <w:pPr>
        <w:ind w:firstLine="709"/>
        <w:jc w:val="both"/>
        <w:rPr>
          <w:sz w:val="28"/>
          <w:szCs w:val="28"/>
        </w:rPr>
      </w:pPr>
      <w:r w:rsidRPr="00052959">
        <w:rPr>
          <w:sz w:val="28"/>
          <w:szCs w:val="28"/>
        </w:rPr>
        <w:t xml:space="preserve">Протокол составлен в двух экземплярах: один для единственного участника аукциона – </w:t>
      </w:r>
      <w:r>
        <w:rPr>
          <w:sz w:val="28"/>
          <w:szCs w:val="28"/>
        </w:rPr>
        <w:t>Михайлова Александра Валерьевича</w:t>
      </w:r>
      <w:r w:rsidRPr="00052959">
        <w:rPr>
          <w:sz w:val="28"/>
          <w:szCs w:val="28"/>
        </w:rPr>
        <w:t>, один для организатора торгов.</w:t>
      </w:r>
    </w:p>
    <w:p w:rsidR="00D60853" w:rsidRDefault="00D60853" w:rsidP="0089353B">
      <w:pPr>
        <w:ind w:firstLine="709"/>
        <w:jc w:val="both"/>
        <w:rPr>
          <w:sz w:val="28"/>
          <w:szCs w:val="28"/>
        </w:rPr>
      </w:pPr>
    </w:p>
    <w:p w:rsidR="00D60853" w:rsidRPr="00052959" w:rsidRDefault="00D60853" w:rsidP="0089353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926"/>
        <w:gridCol w:w="4927"/>
      </w:tblGrid>
      <w:tr w:rsidR="00D60853" w:rsidRPr="00052959" w:rsidTr="00F01F99">
        <w:tc>
          <w:tcPr>
            <w:tcW w:w="4926" w:type="dxa"/>
          </w:tcPr>
          <w:p w:rsidR="00D60853" w:rsidRPr="00F01F99" w:rsidRDefault="00D60853" w:rsidP="00F01F99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 xml:space="preserve">Председатель Единой комиссии: </w:t>
            </w:r>
          </w:p>
        </w:tc>
        <w:tc>
          <w:tcPr>
            <w:tcW w:w="4927" w:type="dxa"/>
          </w:tcPr>
          <w:p w:rsidR="00D60853" w:rsidRPr="00F01F99" w:rsidRDefault="00D60853" w:rsidP="00F01F99">
            <w:pPr>
              <w:pStyle w:val="ListParagraph"/>
              <w:ind w:left="0"/>
              <w:jc w:val="right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>Ягупова И.А.</w:t>
            </w:r>
          </w:p>
          <w:p w:rsidR="00D60853" w:rsidRPr="00F01F99" w:rsidRDefault="00D60853" w:rsidP="00F01F99">
            <w:pPr>
              <w:pStyle w:val="ListParagraph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D60853" w:rsidRPr="00052959" w:rsidTr="00F01F99">
        <w:tc>
          <w:tcPr>
            <w:tcW w:w="4926" w:type="dxa"/>
          </w:tcPr>
          <w:p w:rsidR="00D60853" w:rsidRPr="00F01F99" w:rsidRDefault="00D60853" w:rsidP="00F01F99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 xml:space="preserve">Секретарь Единой комиссии:                            </w:t>
            </w:r>
          </w:p>
        </w:tc>
        <w:tc>
          <w:tcPr>
            <w:tcW w:w="4927" w:type="dxa"/>
          </w:tcPr>
          <w:p w:rsidR="00D60853" w:rsidRPr="00F01F99" w:rsidRDefault="00D60853" w:rsidP="00F01F99">
            <w:pPr>
              <w:jc w:val="right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>Примерова А.Н.</w:t>
            </w:r>
          </w:p>
        </w:tc>
      </w:tr>
      <w:tr w:rsidR="00D60853" w:rsidRPr="00052959" w:rsidTr="00F01F99">
        <w:tc>
          <w:tcPr>
            <w:tcW w:w="4926" w:type="dxa"/>
          </w:tcPr>
          <w:p w:rsidR="00D60853" w:rsidRPr="00F01F99" w:rsidRDefault="00D60853" w:rsidP="00F01F99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D60853" w:rsidRPr="00F01F99" w:rsidRDefault="00D60853" w:rsidP="00F01F99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>Члены Единой комиссии:</w:t>
            </w:r>
          </w:p>
        </w:tc>
        <w:tc>
          <w:tcPr>
            <w:tcW w:w="4927" w:type="dxa"/>
          </w:tcPr>
          <w:p w:rsidR="00D60853" w:rsidRPr="00F01F99" w:rsidRDefault="00D60853" w:rsidP="00F01F99">
            <w:pPr>
              <w:jc w:val="right"/>
              <w:rPr>
                <w:sz w:val="28"/>
                <w:szCs w:val="28"/>
              </w:rPr>
            </w:pPr>
          </w:p>
        </w:tc>
      </w:tr>
      <w:tr w:rsidR="00D60853" w:rsidRPr="00052959" w:rsidTr="00F01F99">
        <w:tc>
          <w:tcPr>
            <w:tcW w:w="4926" w:type="dxa"/>
          </w:tcPr>
          <w:p w:rsidR="00D60853" w:rsidRPr="00F01F99" w:rsidRDefault="00D60853" w:rsidP="00F01F99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60853" w:rsidRPr="00F01F99" w:rsidRDefault="00D60853" w:rsidP="00F01F99">
            <w:pPr>
              <w:pStyle w:val="ListParagraph"/>
              <w:ind w:left="0"/>
              <w:jc w:val="right"/>
              <w:rPr>
                <w:sz w:val="28"/>
                <w:szCs w:val="28"/>
              </w:rPr>
            </w:pPr>
          </w:p>
          <w:p w:rsidR="00D60853" w:rsidRPr="00F01F99" w:rsidRDefault="00D60853" w:rsidP="00F01F99">
            <w:pPr>
              <w:pStyle w:val="ListParagraph"/>
              <w:ind w:left="0"/>
              <w:jc w:val="right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>Василькова С.М.</w:t>
            </w:r>
          </w:p>
        </w:tc>
      </w:tr>
      <w:tr w:rsidR="00D60853" w:rsidRPr="00052959" w:rsidTr="00F01F99">
        <w:tc>
          <w:tcPr>
            <w:tcW w:w="4926" w:type="dxa"/>
          </w:tcPr>
          <w:p w:rsidR="00D60853" w:rsidRPr="00F01F99" w:rsidRDefault="00D60853" w:rsidP="00F01F99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60853" w:rsidRPr="00F01F99" w:rsidRDefault="00D60853" w:rsidP="00F01F99">
            <w:pPr>
              <w:pStyle w:val="ListParagraph"/>
              <w:ind w:left="0"/>
              <w:jc w:val="right"/>
              <w:rPr>
                <w:sz w:val="28"/>
                <w:szCs w:val="28"/>
              </w:rPr>
            </w:pPr>
          </w:p>
          <w:p w:rsidR="00D60853" w:rsidRPr="00F01F99" w:rsidRDefault="00D60853" w:rsidP="00F01F99">
            <w:pPr>
              <w:pStyle w:val="ListParagraph"/>
              <w:ind w:left="0"/>
              <w:jc w:val="right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>Егорова В.П.</w:t>
            </w:r>
          </w:p>
        </w:tc>
      </w:tr>
      <w:tr w:rsidR="00D60853" w:rsidRPr="00052959" w:rsidTr="00F01F99">
        <w:tc>
          <w:tcPr>
            <w:tcW w:w="4926" w:type="dxa"/>
          </w:tcPr>
          <w:p w:rsidR="00D60853" w:rsidRPr="00F01F99" w:rsidRDefault="00D60853" w:rsidP="00F01F99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60853" w:rsidRPr="00F01F99" w:rsidRDefault="00D60853" w:rsidP="00F01F99">
            <w:pPr>
              <w:pStyle w:val="ListParagraph"/>
              <w:ind w:left="0"/>
              <w:jc w:val="right"/>
              <w:rPr>
                <w:sz w:val="28"/>
                <w:szCs w:val="28"/>
              </w:rPr>
            </w:pPr>
          </w:p>
          <w:p w:rsidR="00D60853" w:rsidRPr="00F01F99" w:rsidRDefault="00D60853" w:rsidP="00F01F99">
            <w:pPr>
              <w:pStyle w:val="ListParagraph"/>
              <w:ind w:left="0"/>
              <w:jc w:val="right"/>
              <w:rPr>
                <w:sz w:val="28"/>
                <w:szCs w:val="28"/>
              </w:rPr>
            </w:pPr>
            <w:r w:rsidRPr="00F01F99">
              <w:rPr>
                <w:sz w:val="28"/>
                <w:szCs w:val="28"/>
              </w:rPr>
              <w:t>Машукова О.А.</w:t>
            </w:r>
          </w:p>
        </w:tc>
      </w:tr>
    </w:tbl>
    <w:p w:rsidR="00D60853" w:rsidRPr="00052959" w:rsidRDefault="00D60853" w:rsidP="00AF3353">
      <w:pPr>
        <w:jc w:val="both"/>
        <w:rPr>
          <w:sz w:val="28"/>
          <w:szCs w:val="28"/>
        </w:rPr>
      </w:pPr>
    </w:p>
    <w:sectPr w:rsidR="00D60853" w:rsidRPr="00052959" w:rsidSect="00717D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E1E"/>
    <w:rsid w:val="00002634"/>
    <w:rsid w:val="00052959"/>
    <w:rsid w:val="001C1FDD"/>
    <w:rsid w:val="00305E76"/>
    <w:rsid w:val="003F0E3D"/>
    <w:rsid w:val="004E3A30"/>
    <w:rsid w:val="0050734B"/>
    <w:rsid w:val="005F7712"/>
    <w:rsid w:val="00601C97"/>
    <w:rsid w:val="006071D5"/>
    <w:rsid w:val="006426CF"/>
    <w:rsid w:val="006B3977"/>
    <w:rsid w:val="00717D18"/>
    <w:rsid w:val="00734C08"/>
    <w:rsid w:val="00753986"/>
    <w:rsid w:val="0089353B"/>
    <w:rsid w:val="008C1536"/>
    <w:rsid w:val="0097097F"/>
    <w:rsid w:val="00AB7E30"/>
    <w:rsid w:val="00AF3353"/>
    <w:rsid w:val="00B87B1F"/>
    <w:rsid w:val="00BA1463"/>
    <w:rsid w:val="00CD6D6B"/>
    <w:rsid w:val="00D60217"/>
    <w:rsid w:val="00D60853"/>
    <w:rsid w:val="00E00C53"/>
    <w:rsid w:val="00E20E1E"/>
    <w:rsid w:val="00EC3468"/>
    <w:rsid w:val="00F01F99"/>
    <w:rsid w:val="00FB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1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7712"/>
    <w:pPr>
      <w:ind w:left="720"/>
    </w:pPr>
  </w:style>
  <w:style w:type="table" w:styleId="TableGrid">
    <w:name w:val="Table Grid"/>
    <w:basedOn w:val="TableNormal"/>
    <w:uiPriority w:val="99"/>
    <w:rsid w:val="005F77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C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1FD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EC346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annet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3</Pages>
  <Words>647</Words>
  <Characters>3693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14</cp:revision>
  <cp:lastPrinted>2016-02-19T06:52:00Z</cp:lastPrinted>
  <dcterms:created xsi:type="dcterms:W3CDTF">2016-02-19T03:06:00Z</dcterms:created>
  <dcterms:modified xsi:type="dcterms:W3CDTF">2016-06-06T05:25:00Z</dcterms:modified>
</cp:coreProperties>
</file>