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6A" w:rsidRDefault="00483F6A"/>
    <w:p w:rsidR="00483F6A" w:rsidRPr="00631B2F" w:rsidRDefault="00483F6A" w:rsidP="00E734AF">
      <w:pPr>
        <w:jc w:val="center"/>
        <w:rPr>
          <w:rFonts w:ascii="Times New Roman" w:hAnsi="Times New Roman"/>
          <w:sz w:val="28"/>
          <w:szCs w:val="28"/>
        </w:rPr>
      </w:pPr>
      <w:r w:rsidRPr="00631B2F">
        <w:rPr>
          <w:rFonts w:ascii="Times New Roman" w:hAnsi="Times New Roman"/>
          <w:sz w:val="28"/>
          <w:szCs w:val="28"/>
        </w:rPr>
        <w:t>УВЕДОМЛЕНИЕ</w:t>
      </w:r>
    </w:p>
    <w:p w:rsidR="00483F6A" w:rsidRPr="00631B2F" w:rsidRDefault="00483F6A" w:rsidP="00E734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631B2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631B2F">
        <w:rPr>
          <w:rFonts w:ascii="Times New Roman" w:hAnsi="Times New Roman"/>
          <w:sz w:val="28"/>
          <w:szCs w:val="28"/>
        </w:rPr>
        <w:t>.2019 года в 1</w:t>
      </w:r>
      <w:r>
        <w:rPr>
          <w:rFonts w:ascii="Times New Roman" w:hAnsi="Times New Roman"/>
          <w:sz w:val="28"/>
          <w:szCs w:val="28"/>
        </w:rPr>
        <w:t>6</w:t>
      </w:r>
      <w:r w:rsidRPr="00631B2F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Pr="00631B2F">
        <w:rPr>
          <w:rFonts w:ascii="Times New Roman" w:hAnsi="Times New Roman"/>
          <w:sz w:val="28"/>
          <w:szCs w:val="28"/>
        </w:rPr>
        <w:t>часов в большом зале администрации  Абанского района состоится заседание избирательной комиссии муниципального образования  Абанский район.</w:t>
      </w:r>
    </w:p>
    <w:p w:rsidR="00483F6A" w:rsidRDefault="00483F6A" w:rsidP="00E734AF">
      <w:pPr>
        <w:rPr>
          <w:rFonts w:ascii="Times New Roman" w:hAnsi="Times New Roman"/>
          <w:sz w:val="28"/>
          <w:szCs w:val="28"/>
        </w:rPr>
      </w:pPr>
      <w:r w:rsidRPr="00631B2F">
        <w:rPr>
          <w:rFonts w:ascii="Times New Roman" w:hAnsi="Times New Roman"/>
          <w:sz w:val="28"/>
          <w:szCs w:val="28"/>
        </w:rPr>
        <w:t xml:space="preserve">    Повестка заседания: </w:t>
      </w:r>
    </w:p>
    <w:p w:rsidR="00483F6A" w:rsidRPr="00DF54E2" w:rsidRDefault="00483F6A" w:rsidP="0091642C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рассмотрении жалобы уполномоченного представителя </w:t>
      </w:r>
      <w:r w:rsidRPr="00DF54E2">
        <w:rPr>
          <w:rFonts w:ascii="Times New Roman" w:hAnsi="Times New Roman"/>
          <w:sz w:val="28"/>
          <w:szCs w:val="28"/>
        </w:rPr>
        <w:t xml:space="preserve">«Местное отделение Политической партии </w:t>
      </w:r>
      <w:r w:rsidRPr="00DF54E2">
        <w:rPr>
          <w:rFonts w:ascii="Times New Roman" w:hAnsi="Times New Roman"/>
          <w:b/>
          <w:sz w:val="28"/>
          <w:szCs w:val="28"/>
        </w:rPr>
        <w:t>СПРАВЕДЛИВАЯ РОССИЯ</w:t>
      </w:r>
      <w:r w:rsidRPr="00DF54E2">
        <w:rPr>
          <w:rFonts w:ascii="Times New Roman" w:hAnsi="Times New Roman"/>
          <w:sz w:val="28"/>
          <w:szCs w:val="28"/>
        </w:rPr>
        <w:t xml:space="preserve"> в Абанском районе</w:t>
      </w:r>
      <w:r w:rsidRPr="00DF54E2">
        <w:rPr>
          <w:rFonts w:ascii="Times New Roman" w:hAnsi="Times New Roman"/>
          <w:b/>
          <w:sz w:val="28"/>
          <w:szCs w:val="28"/>
        </w:rPr>
        <w:t xml:space="preserve"> </w:t>
      </w:r>
      <w:r w:rsidRPr="00DF54E2">
        <w:rPr>
          <w:rFonts w:ascii="Times New Roman" w:hAnsi="Times New Roman"/>
          <w:sz w:val="28"/>
          <w:szCs w:val="28"/>
        </w:rPr>
        <w:t>Красноярского края</w:t>
      </w:r>
      <w:r>
        <w:rPr>
          <w:rFonts w:ascii="Times New Roman" w:hAnsi="Times New Roman"/>
          <w:sz w:val="28"/>
          <w:szCs w:val="28"/>
        </w:rPr>
        <w:t xml:space="preserve"> Танкович С.М.</w:t>
      </w:r>
    </w:p>
    <w:p w:rsidR="00483F6A" w:rsidRPr="00631B2F" w:rsidRDefault="00483F6A" w:rsidP="0091642C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 к семинару с председателями и секретарями УИК Абанского района.</w:t>
      </w:r>
    </w:p>
    <w:sectPr w:rsidR="00483F6A" w:rsidRPr="00631B2F" w:rsidSect="00BD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4EEF"/>
    <w:multiLevelType w:val="hybridMultilevel"/>
    <w:tmpl w:val="319E021E"/>
    <w:lvl w:ilvl="0" w:tplc="4016F5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457C2D"/>
    <w:multiLevelType w:val="hybridMultilevel"/>
    <w:tmpl w:val="5A22523E"/>
    <w:lvl w:ilvl="0" w:tplc="4016F59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475215"/>
    <w:multiLevelType w:val="hybridMultilevel"/>
    <w:tmpl w:val="319E021E"/>
    <w:lvl w:ilvl="0" w:tplc="4016F5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7B49CC"/>
    <w:multiLevelType w:val="hybridMultilevel"/>
    <w:tmpl w:val="18F27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4AF"/>
    <w:rsid w:val="00001597"/>
    <w:rsid w:val="0000271E"/>
    <w:rsid w:val="00096F5E"/>
    <w:rsid w:val="00142FD4"/>
    <w:rsid w:val="001A417A"/>
    <w:rsid w:val="001D12D2"/>
    <w:rsid w:val="0020550E"/>
    <w:rsid w:val="00263F4E"/>
    <w:rsid w:val="00394C51"/>
    <w:rsid w:val="003A0D8F"/>
    <w:rsid w:val="003E4A7A"/>
    <w:rsid w:val="004414BC"/>
    <w:rsid w:val="0045101C"/>
    <w:rsid w:val="00483F6A"/>
    <w:rsid w:val="004A65CB"/>
    <w:rsid w:val="004B590F"/>
    <w:rsid w:val="004E5B19"/>
    <w:rsid w:val="005047A2"/>
    <w:rsid w:val="005368AE"/>
    <w:rsid w:val="005C2930"/>
    <w:rsid w:val="006168BE"/>
    <w:rsid w:val="00631B2F"/>
    <w:rsid w:val="006A2AEF"/>
    <w:rsid w:val="00791C0A"/>
    <w:rsid w:val="007D2B71"/>
    <w:rsid w:val="007D3E6B"/>
    <w:rsid w:val="00820748"/>
    <w:rsid w:val="008215B7"/>
    <w:rsid w:val="008317EB"/>
    <w:rsid w:val="008B4DA5"/>
    <w:rsid w:val="008C75C3"/>
    <w:rsid w:val="0091642C"/>
    <w:rsid w:val="00924E59"/>
    <w:rsid w:val="00962CBA"/>
    <w:rsid w:val="009A6095"/>
    <w:rsid w:val="009C6371"/>
    <w:rsid w:val="009E1831"/>
    <w:rsid w:val="009E39DA"/>
    <w:rsid w:val="00A30135"/>
    <w:rsid w:val="00A31617"/>
    <w:rsid w:val="00B26353"/>
    <w:rsid w:val="00BD5A40"/>
    <w:rsid w:val="00BF2647"/>
    <w:rsid w:val="00D56211"/>
    <w:rsid w:val="00D67564"/>
    <w:rsid w:val="00DA5BF5"/>
    <w:rsid w:val="00DB57DD"/>
    <w:rsid w:val="00DF54E2"/>
    <w:rsid w:val="00E43A3D"/>
    <w:rsid w:val="00E734AF"/>
    <w:rsid w:val="00E976C4"/>
    <w:rsid w:val="00EF6F01"/>
    <w:rsid w:val="00F613BD"/>
    <w:rsid w:val="00F90043"/>
    <w:rsid w:val="00FD1CE0"/>
    <w:rsid w:val="00FF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2930"/>
    <w:pPr>
      <w:ind w:left="720"/>
      <w:contextualSpacing/>
    </w:pPr>
  </w:style>
  <w:style w:type="table" w:styleId="TableGrid">
    <w:name w:val="Table Grid"/>
    <w:basedOn w:val="TableNormal"/>
    <w:uiPriority w:val="99"/>
    <w:rsid w:val="009E183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1</Pages>
  <Words>65</Words>
  <Characters>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dcterms:created xsi:type="dcterms:W3CDTF">2019-07-18T02:21:00Z</dcterms:created>
  <dcterms:modified xsi:type="dcterms:W3CDTF">2019-08-26T07:23:00Z</dcterms:modified>
</cp:coreProperties>
</file>